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32C8" w14:textId="77777777" w:rsidR="00F51120" w:rsidRPr="00FC5969" w:rsidRDefault="00104E3F" w:rsidP="00016899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C560F" wp14:editId="394E2CF4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-63500</wp:posOffset>
                </wp:positionV>
                <wp:extent cx="1513840" cy="1748790"/>
                <wp:effectExtent l="0" t="0" r="1079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F08" w14:textId="77777777" w:rsidR="00F51120" w:rsidRDefault="00171C25" w:rsidP="00E64CEE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C765C35" wp14:editId="13BC4063">
                                  <wp:extent cx="1301750" cy="1647825"/>
                                  <wp:effectExtent l="1905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5344" r="83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0pt;margin-top:-5pt;width:119.2pt;height:13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" strokecolor="white">
                <v:textbox style="mso-fit-shape-to-text:t">
                  <w:txbxContent>
                    <w:p w:rsidR="00F51120" w:rsidRDefault="00171C25" w:rsidP="00E64CEE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301750" cy="1647825"/>
                            <wp:effectExtent l="1905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5344" r="83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DA2D21" w14:textId="77777777" w:rsidR="00F51120" w:rsidRPr="00FC5969" w:rsidRDefault="00F51120" w:rsidP="00C06816">
      <w:pPr>
        <w:autoSpaceDE w:val="0"/>
        <w:autoSpaceDN w:val="0"/>
        <w:adjustRightInd w:val="0"/>
        <w:ind w:left="2880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4C0208F4" w14:textId="77777777" w:rsidR="00F51120" w:rsidRDefault="00F51120" w:rsidP="00572F9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14:paraId="051E5ACD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788E1BFF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7ED5084F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4DACB682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75E28425" w14:textId="77777777" w:rsidR="00797D4D" w:rsidRDefault="00797D4D" w:rsidP="007265EC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</w:pPr>
    </w:p>
    <w:p w14:paraId="0DF4875D" w14:textId="77777777" w:rsidR="00F51120" w:rsidRPr="004B5C8D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4B5C8D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14:paraId="78F9C170" w14:textId="77777777" w:rsidR="00F51120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B5C8D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14:paraId="207EF0E8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40ECBAA4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54C0EE8F" w14:textId="77777777" w:rsidR="00797D4D" w:rsidRPr="004B5C8D" w:rsidRDefault="00104E3F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F6CA1" wp14:editId="5B9703C0">
                <wp:simplePos x="0" y="0"/>
                <wp:positionH relativeFrom="column">
                  <wp:posOffset>1635125</wp:posOffset>
                </wp:positionH>
                <wp:positionV relativeFrom="paragraph">
                  <wp:posOffset>313690</wp:posOffset>
                </wp:positionV>
                <wp:extent cx="3011805" cy="619125"/>
                <wp:effectExtent l="0" t="0" r="36195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D71A86" w14:textId="77777777" w:rsidR="00797D4D" w:rsidRPr="0040020F" w:rsidRDefault="00797D4D" w:rsidP="00797D4D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002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مخطط المادة الدراسية</w:t>
                            </w:r>
                          </w:p>
                          <w:p w14:paraId="21216E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9188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22A2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B4AB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246A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0A12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84A1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3A6D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7DBA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71CE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1E69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CA9F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4EE0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0F6A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70D0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0BC4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86E9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A7EE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6E7B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8ABA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3095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D1B2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BEFE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37E0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AB9B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6D45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0B2B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9272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310E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02DB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B3C1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201E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2F14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24CD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F401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FCA5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5D0C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B757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B091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BEDB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F190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523C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EBAB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23DE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0DA3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438E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AE43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717A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8777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EF0A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6F2C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FD64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0B33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B0B3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E27B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9A8E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49A7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A9E6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F23E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4714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D8B4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9074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E282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AE05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0AD3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6AD6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B1E8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26AE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EE56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6AC3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D9B5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0660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C3DE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35A9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AC55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4A6C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4121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9BEE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1D0D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8EFD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9421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C60C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CC1E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B0D2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8144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21F2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6D7F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C0BB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E1FB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79D6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27FD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2FD0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5C82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008C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2D69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3258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6DD7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0037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580B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CE5E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1531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22A2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C811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46EF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5E84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1F1F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0413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6342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FB61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D271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511B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9A80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3CF8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1A68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3A96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AB23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8E2C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60C3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32F4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CFB5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73C3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2C4F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03A5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F778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C931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746B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3CA2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33DA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5AE8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98B1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E72F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14F4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05C6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9912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74AF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7DA2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DC9D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8D1C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8190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9442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CCCB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9ED3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13BA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EFF2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2B6C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FF15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EC00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D9CB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5B80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5342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229E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30D0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A8FF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71AB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D42E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0685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2A77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466C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CD86A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B49F1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484C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AB19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ECBF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82DD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7600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F887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7D22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A065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66C9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4CCC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6063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D0F1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BE58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4D49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0C65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A14B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D4E0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B9B8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F590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C41A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377A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60A0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06E1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F92E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6687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728A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418B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912C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7462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EEC9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A7B3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A05F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7990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A35F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8822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A2AB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9B43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6F7C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FEEE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2008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F60E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A768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7102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87F6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03F1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53DA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EE1E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2603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7374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453A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D206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628C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AFF3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1976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E612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4DAA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8A07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465C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620F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F171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93CA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CB4C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3C6B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E42D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A945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CD91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5A64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CA93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78D0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D97E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D942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D1D5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F477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A605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350C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3042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81DB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CE7C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938C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7AC1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58E0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AE64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44A9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1DAC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6FA9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D20E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8781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806E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22FF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A60A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F7F1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0A9F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863A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6DF8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F3DE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AA35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D15B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BB14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00BF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BAFA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2FA4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B935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52A8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1385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05E7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97DC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FFA0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BA9F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9862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0144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A512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CD9A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B8B4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E2B0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8F65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4632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0D41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9408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124E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69A9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925C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E04D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038D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657A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28A4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47C8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F344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8848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4F53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365C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9050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5E75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BF36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AD92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CFA0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56AB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0CD7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B5AC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9E6C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A5A1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3DCB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B8DC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F919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6455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3925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58A9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7CCB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8C9A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1E6F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A559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5CDB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6006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F262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AC8E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DF87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6A2F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AFDB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7C8B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FD19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D2D1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A96B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91FB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65FC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8B03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1921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2CA5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CEB6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4B37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AE35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4564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23E5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297D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AE61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E2B4D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40BE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CF79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7FFA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B4ED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FA8E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29E6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83E2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84E1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D442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0765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CB64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CB77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A636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8D92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28BD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FC0F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DF2C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B948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266D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310D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E248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0C9A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A244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263C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DC2C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95A5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FB5C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2B64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B2AF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0DBF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8AC8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3A5F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5FD7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D9DA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A809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8152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4FCA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2A49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5104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2BDA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59E4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94FF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1E86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26F1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1A9C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E86C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997D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78D8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17A7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7E1D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5171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8073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E711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A3DF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B320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0598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C0D2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6B0F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37AD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0FC8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87F4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BADD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C07C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87FA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A600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6C04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E57E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2C61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A5C8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028A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7D42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5C30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C67C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ABE3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308B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6D74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0CDE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CA07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820F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901C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A296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7A15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9E70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52AD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CC2A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87D6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382B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EC3B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C032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555D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EC23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21DB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EE78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990B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4E6D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DB05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69C7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230F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2280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AB2A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9D36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4D33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C5BF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3D8D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5D4B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1877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AC3D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B356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1557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D72E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270B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F6C6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379A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2CED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B016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594D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FC5C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6D48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9139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5011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C961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A52B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8EE1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5B4C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914E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755D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9691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541B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B44D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FBA3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C56B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B1E9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6031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44C2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DA88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B657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5248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A513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E3E1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4158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FC1B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BA5C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7A5C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4921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9D44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46E5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CE2C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86FE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D60E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FF2D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9237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6889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5D0B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9154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552E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D3E4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DF31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801F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3D5B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E6AD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998E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F761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5E6B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5B44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724E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3619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8BDED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F10C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77FE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7338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4D48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D1D1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5EC6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F24D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8AA3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A60E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94AA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63CEFB" w14:textId="77777777" w:rsidR="00797D4D" w:rsidRDefault="00797D4D" w:rsidP="00CB4080">
                            <w:pPr>
                              <w:pStyle w:val="ps1Char"/>
                            </w:pPr>
                          </w:p>
                          <w:p w14:paraId="0D082A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470C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CA1D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D7BE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B168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F303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EACF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368F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39B4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D15A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87A8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5BBF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D2AF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97DD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228D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AB97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D006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9A13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DB65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D93F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6F53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DBDE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E58F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BC10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D5D3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11D4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1ED7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3F42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DFE2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12C0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6CCC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0028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2BF6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8D4B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99BB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B210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3473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3980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FD31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6B13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E48D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2386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ED56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2A4A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7358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125A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25E0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3484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CA21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6EFB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A2DF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5C2B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0F6A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7BBD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2649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E3D9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2EAE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F109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076D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0402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F082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C3C6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9480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1B6E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63A7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1E2C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8F91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DC3E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6225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39F0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CEB8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9282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951B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49D6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A865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5B79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5626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177B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EE27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5C0E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9534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FA39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7CC3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6439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055C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AF96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3DDF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C690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B0C2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1EF2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3FDB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DCAE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2DF5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3EBA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8624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335E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C8B4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C9AC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FC79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BE0B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C24A0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9EB5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AE69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113D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5FB3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63D9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A85C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E513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1A7D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4896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D108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4CBE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24D1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95F7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3ADB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024B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0B13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FAF5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B755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5572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2860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0313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FE08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9622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C001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1319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BE7F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2A89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F75E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F3A9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BAA8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F18D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CAC2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8221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4F8D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F9F3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FD23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4B78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6BF0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F059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AC34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768E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563A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1B55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AC90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3EDF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01E0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1647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C8EC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3141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A4DB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7C4A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3CE3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FE83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0AAC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9B59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B7EE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4893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51AF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B6CC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D193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08761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A778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D4CA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57E9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9F13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BB38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8529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84E9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F752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2F05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F64A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8EFF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F2F3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7822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CD94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C20C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6869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AC92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74B7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A571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FC4D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3B62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3F6F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9C73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1048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C90D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1D63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789F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87FE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4E48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41B0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0B95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5FF6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7783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02FF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0AFD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A947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3400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0BB7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8E9F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9C13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9F8C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E11A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AF65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C5FD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8F38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8443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15FD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A3F6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2CB4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1D10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1CE6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BCB1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E5FF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9865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8B9A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B40D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8711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BBB0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5D61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61EF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3CDD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0AC2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DC64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0C79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A7CD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73AC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9B0C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3350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91A1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E472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FD760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A5B5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270F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8689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6558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0320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F5F0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1D36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C514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C2A2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F010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B5A1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0CB1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FF83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6F59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D359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2F47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D8B8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2ADC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6901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60E5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4642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843C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0360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8CB1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8CF1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1C0C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087B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7B04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7369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972B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7D2C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32E1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1379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1E7E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DEA2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02C6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7648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CB49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BC93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6595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2576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3ABB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3174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5A12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8DE7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E5CA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9160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30CF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97D4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B3AE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448F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3313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78E4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EB15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A875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B4B2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2312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86C9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E913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A9F0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7D16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C6B4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0660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B865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1056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DC3D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2090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58E1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CFDF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AF3F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31E3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EF3E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2DE2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5B1D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8816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CAE2D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6DAF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E7D2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7348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A854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B835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FC27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81EF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CF8B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1461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E2F3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9C5C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9306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6D90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4F5D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C576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6177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2F94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73D2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71A0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2A2C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076D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1108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9007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88E5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C8BE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5261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678A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452A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8106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E451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05F1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0817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8330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DD41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338D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D1E4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4655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43EC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D4CF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34DB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D539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09F8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8852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C59A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BABC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D97A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47FE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F00F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9E99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7212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3B4D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2575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1539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5431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ED2D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FE47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0E8F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AAD5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D856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6C65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6DD8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0732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35FE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7A0E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8157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FB81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AA48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BA85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9D8E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6EA2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506E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A6D3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148C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50FC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EDAF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7E6B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E147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756A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9432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70DC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CF75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D2EB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AAFF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09D7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A1D1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F55D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22CC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113F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AB40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C773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9B3D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84C7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D4E9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1690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A437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FF75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449D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5892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FBF6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3727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EAB9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E383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26DD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FE84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40F9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A0A1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6643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3003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F62C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0AF8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DF80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5E44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83E7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5B2C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C2C4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0024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87DB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F589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B9C2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630F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5C62A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4119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86A5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95B6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77BA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3B47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2743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44F7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DECE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B2C9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E55B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F1F4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4C85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A876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D9D1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47DF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5E47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F343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64F8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A025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DC7D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D690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810E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062F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5DA1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FB5B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02BD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34B9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BB2B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7E96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6EB6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58CC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A3D2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C358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1E51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2178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0EE6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9E25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0E7F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5112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3A1A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0A35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C613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E192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B2B0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226A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6B7C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9051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999C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235C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B16C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8F15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46CF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96F4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261D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46FC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56CF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5338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AFAC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7FB0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94A8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13C6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C33C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F202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5BBD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6F3D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8B22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A9B8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21EA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1DE7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56F6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363F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2A2D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2BE8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9052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A6B8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F8FD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20D7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04EE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313D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22E0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0BA2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653EFE" w14:textId="77777777" w:rsidR="00797D4D" w:rsidRDefault="00797D4D" w:rsidP="00CB4080">
                            <w:pPr>
                              <w:pStyle w:val="ps1Char"/>
                            </w:pPr>
                          </w:p>
                          <w:p w14:paraId="0E2E8F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38C4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DE65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D5EC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CF43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6D30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F491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6E06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EB08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B1DF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E887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A6E6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D748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1448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3E1D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ECCE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CACF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82BD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A96B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7C4F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F644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AC8D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C9AB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BC6B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6899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E422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0214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EA1D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7770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2C8E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5533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A383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01D6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7BD7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FCB7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136F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9D36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3A80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5C85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8C6E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82D9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ED63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1AB2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340D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E844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AB78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48F0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3E86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CD45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EC07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FB35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45F8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6490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FED1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B504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8A2E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38AF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A3EA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596C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A137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E6F2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F099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2FF9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736F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9899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3E1B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B1F9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B7FB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3AA5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EDA4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C9EF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E745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73D6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E833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F965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AE82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C3B8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7F93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5481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0BEB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5776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6452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BE09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8765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559B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36D5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9BBE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E4B7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5CF4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2B75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4FD1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2DF4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092C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EC34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ADF3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5E36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50BB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22F5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3984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95BD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87C9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40B5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7934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EE5B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3EED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1E03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88C1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6DC2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D911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7FEE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DF31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6950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4818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ECF7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D8E6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010B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1893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D9B1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68F8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006E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A3A5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0DAB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8963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B980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9032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EDA7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39D5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B403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E407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F3D3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FBA4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D344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ED23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6BB2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9EEB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B493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7D23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C39B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2DA3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EEB9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5D1B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06B3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30E2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5C5E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AD5E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0862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A68D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7C28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32EE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E1DA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920D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09E4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8ED6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D63A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8FF6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FB10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C060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436B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8CE0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8622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DE91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7373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1B9E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9C77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A641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21B4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1B34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B7B6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E067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0091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E9D6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C3E0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77E8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103E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322E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25C5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275C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2221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5E24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BDDF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3884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4D21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FD57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1DC8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8ED6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CAF4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18CB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4DE5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79EF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D432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AF44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E8F5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2243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78CE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A434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6E7D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C594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EA21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10A8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0E3A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F0A5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1953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ACF0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988B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32A2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851C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AEA6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3B7D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4E54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027E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BDD1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1F97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135C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C7BD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C649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F733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71C4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9D3B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0910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D69E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8D80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915D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C78A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0D26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91D9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5F1E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1804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63CE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EA03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A716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1A5C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4827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2E4E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86A9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1E3F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8130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3140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7CE6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A0A1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5773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0973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9062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1788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CFF1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67FC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5BD2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A064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305B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315F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18AE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DF95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8280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8BCD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4F5E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F122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D456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FBC6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F762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8A51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6800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EF58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11A4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E8F0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7066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156C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E62C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439B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A138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07A8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E762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CA58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C2D6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A3AC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16C5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93F4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1790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13C7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CB0C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B0A6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E7BC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2BB2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5ED3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E83B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526D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509B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63CB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7423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7FEB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6D40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4539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CBF8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0B80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4901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D6D2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6912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FC28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97FB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98DD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7777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308C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8C93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13C6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AD9A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0939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E588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A4A2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007E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0446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0C0E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91CD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95D9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CB02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2063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9135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C1A1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6D99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B30B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C330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21C2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1F88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D6C7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B023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4D34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F3E7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F3A2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B6C4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ADFF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2939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7E3A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9DFD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0C4A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8DE3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612A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A229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2170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F7DD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F441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9404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6CB7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C498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2994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33E0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253B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6DBBA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C59F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73D9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7239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04AA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19621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D53B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45CB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9D50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1EB9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CD6B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9ACA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68EC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3C25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784A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BF28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7050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CAD11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C481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BA27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8102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5B9E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DB01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E166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2414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2430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72A1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ACFC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4CCB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310A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7BC8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DA44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851A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4591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F77C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6888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4805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0EFD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14FD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490F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F434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99E6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27C5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C3E9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EA35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18FA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422D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E3AD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80D8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00B4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2C8C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1DB4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9D6D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6ED7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44D8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417B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2A7F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780F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063F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C66D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5FC4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0E22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531D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9BEA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9294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69DC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4149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B92F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6EFF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4596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B7F2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E578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3B03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FD81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666C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66D3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D546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F25B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9FDE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25E8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5820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E2B0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990F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E785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0288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3916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18FA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4B6C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9618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264C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5EEE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F77E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CA2B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F060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B66D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A4EF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757A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ED75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B097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BA1E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4242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0568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7970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E040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1EB4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F4B4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ADB7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7272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A4FE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D6B1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5B15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4773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334C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173F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EBED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F817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98E6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CDA1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B479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B741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4D77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F237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4C9F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7FDE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7617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79EC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7E5C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A8AC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F073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81D9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71C0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E2F4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C874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36EA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DA38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AEB1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DE1D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2FE8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EA7A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7911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B2C6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718A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D73B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FF67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431C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9A21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FCAF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E235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2E07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E244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658A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827E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38DE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BFE2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6CC9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6DF8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F427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9FB7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4511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ACDA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35D7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9A0F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51FAA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094E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1763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4DE4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4F70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A18A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5CE679" w14:textId="77777777" w:rsidR="00797D4D" w:rsidRDefault="00797D4D" w:rsidP="00CB4080">
                            <w:pPr>
                              <w:pStyle w:val="ps1Char"/>
                            </w:pPr>
                          </w:p>
                          <w:p w14:paraId="330278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C3E7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9251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5F0C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708B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A0F1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7075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5CE7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3535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5EF3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A164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AC4C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0B16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78CD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6B41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C267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089B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5276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8923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24BD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8687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0D10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37A0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0529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107F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EF53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645D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67A4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218E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55F2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3BB4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84B8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B51A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CA6C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BABD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FDB5D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3635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AE55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13C5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8044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DD98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2BF5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6B24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5EAE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47D2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6043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FB8D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61B3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1FF7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7194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5F26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55B4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EEFA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06D8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AA0B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8F58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3F05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BE99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2605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9CBF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79F3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891B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FE68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FFBB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C6B7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8C57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00AC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F143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AE03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BDE5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2CFD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0C4C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D370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8CFF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2486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4EA3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E59E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00A6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F59D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9F1B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E59F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321E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D27A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A6D7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9A0C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CD30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D33F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46CC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0DAC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A00F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7EBF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76CF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F871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2F08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7303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475A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7882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3921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C1C3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652F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ECFA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5A3B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9871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41B8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419E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67D7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AFEA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B880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18C8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C57F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A63C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7867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210B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BBB0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80B0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FA1E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636D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5F20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69C6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038F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AAFF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0FA8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BB28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03A3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9F4C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58E8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CF68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F551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3622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CAD5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76C4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575A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37EE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BF53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F426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6E44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344A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26BC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1ED5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0218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6654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D70A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C76B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7C19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E1C1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C68B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E669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63F2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6054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9EFA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F42A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16AB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B5C0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B8E5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54BF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34AC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DCCC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AA00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EDD6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44E3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D112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BC0F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A2D5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D478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10DE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2D3F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EE25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1CCE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31DE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280C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7271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74EC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A02A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84D2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9D86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3CB3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C917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9A7D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CD97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3BE6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FFB9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7931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74E5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A510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8678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C53B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7D91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3985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D5F0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7D59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E938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22A1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9EFF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C031D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4544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638C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0726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6179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7678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FE78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581F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B462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3D1A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311D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3500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689F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BFC9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9CB6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096B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7A85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603F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5F3D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CDBD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EDFB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C7F5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16D2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91FB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6E22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2AB2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2191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D752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8DC6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03D1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7E33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7F0D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456A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0631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95E7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DCBA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F397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10C2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1361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9076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1E97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A771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B37D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D71D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A654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0625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EB94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A350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51B5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B931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9A97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A1F9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E064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6EDF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8F2E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ED34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F472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D6CD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99D5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9A99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07C7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8D2B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DC3F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7FB0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AA11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7F72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48BB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5CE4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A3F3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CDA9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FF1B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D136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1B5E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0E4D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C212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5486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BC2A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BFA2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DCD5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F460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207D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7717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BA6B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BF2F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8422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3640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42EE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B2B0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2AFC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13F3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5F6D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EDEC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86F3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3E9B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D790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BF9D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FA7A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3210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BC1B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6509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3B6A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64EA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9786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12F5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5EDE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95FD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27CC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DB95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02FF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1788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D321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C63B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E95E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DB79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DF0E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4EFB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2051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E678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BAE8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7587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D1C6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B4A9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DCE5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4CE4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E0C0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4BF2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969F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8269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206B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BBA7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09A5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1051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035C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0684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1808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00DF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790B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C2AB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2896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2BD7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F294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456F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D80D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848F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8709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78D1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F9C7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5A09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31D1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4094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9FAE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05D8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59B2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31A1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0B04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C31D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5E4D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DF78D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2C06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F8DB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003F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8497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A6E1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3415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3477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D7F9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9CEA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E84F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4B48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39FF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1047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A0A4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DD22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8476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D1A4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9717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6E35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FC48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645E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9AAC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CEDA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9BBD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BC46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E082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F8AD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184A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ECF2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3202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86F8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0015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36DF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3506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370D1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FE5E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6E27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E787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4046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D445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7BB6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0B21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0FD4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4DBA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07A6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8794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5DF5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938F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F5C8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24F3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918B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A2A6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DBD6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C382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62B1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4632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18BC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0CA0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6CCD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10E8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C483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05B4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ED3B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21BD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6566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0B2C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C056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C098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B668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CE12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AA54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6A7C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47BB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00A0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156E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448B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99B9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6733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3C89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79E8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C7CB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C8A8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FDA5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B31B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3A92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189E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7272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B054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AC61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1466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BD49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C6C2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2848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614B0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8834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5C37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D40C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ECC0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91B8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5CFC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4C98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7E45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4BD2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E9C5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59AC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396B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DD0E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70BD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1BEB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3068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2461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C864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B1BA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5D0F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1F25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FA06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DC60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6049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F9FE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B792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8D59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AE23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8222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7DDD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B4C3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C452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A8E20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F40D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C20A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0B3E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5FE1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66A3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A50F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630D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085C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D85F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E58D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721F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1CF3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B6A3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A1FD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8458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4CA3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2553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EE03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1324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7512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506F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DA4E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09B1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E27D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E840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F58D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33CF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9D07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3247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F652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C258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BEB9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D992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CAACEE" w14:textId="77777777" w:rsidR="00797D4D" w:rsidRDefault="00797D4D" w:rsidP="00CB4080">
                            <w:pPr>
                              <w:pStyle w:val="ps1Char"/>
                            </w:pPr>
                          </w:p>
                          <w:p w14:paraId="395910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E2DF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9E38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E601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D4C6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CB04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8401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3DE4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8299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4A96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83A2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F244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2FA2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7E10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3C1E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79F7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0C7E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521F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9DBA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1430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824E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0F86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A7BA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B1B1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FDEF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E6EF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70D7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1B3A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8D5F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A7E0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5876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B6DE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81E4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2CED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9D28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2839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30E7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29AF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3B1E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1EEE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B539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6537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0027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E818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FD4E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B6CD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F72F0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D3CC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5923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BCF0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5C01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A167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161F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C8D0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E793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1D51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C885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B867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6F83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1EB7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62D2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4106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A964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76CE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EE1D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FC7C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31E2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DCD8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63C3A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553C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EF7C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9768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8C92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DC3D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2EF4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6E0A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A17F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9B31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C352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3B0B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457D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D97D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B0BE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89A3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44B0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3185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C9AD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24CF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3B2B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09D1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B6B4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43EB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B905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0413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6CE3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5DA2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3CEE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9910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0FB1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24B2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D55F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C0F0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D77E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0D5A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6427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5B08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5888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85A6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56F7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5982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E531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A9CE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6B8D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2EDD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ED01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5047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DD23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9E6F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2DF0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7107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3A2D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F7B7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558D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3376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42A5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E1A3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5659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C49A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59FD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6551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F487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F83D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523A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98EB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8082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1B4B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25C5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2081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0417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0B6D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61A0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5325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C4F0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3FED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7711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EA11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A14D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19A3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9A2A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65B0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38DD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A012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EBD2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70B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823F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CA8B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56BF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0485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7018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7A70D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4853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A818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B0B4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F9EE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2F95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7477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2584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4B0C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1F15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982C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FFD9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427B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938D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B8E1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A9A6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62FC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86C7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A57E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E177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AA1F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793F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89F8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0EFC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EC19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A462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7683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9A5F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4E8D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A056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156B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D0F2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FEFD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5135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8058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D729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5000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1E71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FBBF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DB7C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3C88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4366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AFBF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540C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7A89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056C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0FA5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5CBE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0418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2419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05A9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3AAF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6305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C45C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2019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6C8F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C3AA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7AD0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9CF0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B4D5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73C7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BED6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2816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ED9C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A87A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6D3F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2709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9C74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2057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BC57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6FC5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A925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CD88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FF14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B8C8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01C2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9953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36C2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DB58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D5C1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6D50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B321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28F0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9812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1988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A5B1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A0F6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225D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5E37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8ECD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76F2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3EE6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1467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DAB2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FE40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F58A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C040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7ADA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2479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472C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7097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71FC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EF6D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373D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2FDC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373D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5189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24DE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6599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CB9F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C22F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AE69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051B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F3E3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6EA9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7667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680E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0091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DF74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7AAB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0DD8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3375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40F4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F54F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FAB6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2925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99AE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BA2C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488A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E6DC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9728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EAC9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4A0C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BC8D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9A19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BF8D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AC93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AB26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FBCC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E60D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A5F5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BC1D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C4F3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C6BE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85FF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AF44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DFFD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FDEA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1688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700B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7B3C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DCB6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4875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D203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CED4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B309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8AEA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5482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1B94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10EF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BDD0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0729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D826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5C01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C41C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89F8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0CDF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DD1F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085A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7CDB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0122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9DE5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84E3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1B67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6DD9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310E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0DDF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381F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1DAD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9E50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8209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B806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DF6D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6DC0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869E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7D1C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BE2A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7882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2E47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7D0D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7BB0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2875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35B0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ADDC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E82E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5E82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CC36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5A8C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E000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6E14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0B40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AACE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CB71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CE00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FEFF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A9C9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9A76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C261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19BB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3263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1704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217D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DA75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CA0E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8CD2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78CD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8168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93AB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2A30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A1A8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C0F6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C100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3971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CF54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F092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32C5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E1B5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F80E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510A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0084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D755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FE64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6730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B6F1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6B9C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6212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6169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1B08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1200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B837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4657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8CA3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760D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0023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5E8B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0E98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F51F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BDE3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C0FC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B315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52FC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A396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C0BE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667F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2D5E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856B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6DAA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3EDC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8DE8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1951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5B10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97BC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2C55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DA5B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05C0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BEB4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16B7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7A1E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035D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1A40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2CD8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755D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8259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AA01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037E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0B02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7520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7DA9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D4AA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8E1A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9231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6F34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3F03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6B75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97E5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41E3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D486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3027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575F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F9ED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1B3D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01D4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4B5F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A07E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2E4E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8A3D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6B92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D83F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0EE5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9688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00E3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2E6A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AD60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5062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DC46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9660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0B6E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9699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8676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8F27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F566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7BE6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4B5A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D1FF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4C38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0FD8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F303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D41F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C1F9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8BDC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9A53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858D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8B1E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1E69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BD3C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D71A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265F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20C0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9880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7EF4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71B7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9F7C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65E3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DFE4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4D8D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2C6F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D091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745A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D2F5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2895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F9D9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191D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99EE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6C50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5EC0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F9B0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F7BD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34CA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5AA7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C8FC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9A81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53FC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16EEFE" w14:textId="77777777" w:rsidR="00797D4D" w:rsidRDefault="00797D4D" w:rsidP="00CB4080">
                            <w:pPr>
                              <w:pStyle w:val="ps1Char"/>
                            </w:pPr>
                          </w:p>
                          <w:p w14:paraId="7EDB2C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4963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6ED8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61F8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8377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840C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E53F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C3CD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AF9A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B64DA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CEB4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0187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A8D7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67AD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6C0F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961F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340A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8D4D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E5FA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D4B5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549C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F416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1ECC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A088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B3F2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73B8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86DF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45AC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E60EA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CC92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0DD8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2BE4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EB24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E7F0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09EB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9009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CDDE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D5D2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FFA1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E061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1517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2985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F690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1B03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535D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3DB6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8F21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0991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1CD3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DA36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6A9C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01E0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0C2D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2A7D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1705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401D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B0D9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9CBA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A092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1357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1D37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DF9C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8898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50CD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FB0C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2C75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B519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9B8A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0C49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7BDE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1324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681F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8829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ABD6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3DD6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5718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5EE2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22A3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9A9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DDF6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3824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E044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BCD3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1828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D42D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D7CA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6F7F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8BE6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1819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96DD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B0D3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9D9EA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DC02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5D70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A122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A254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8DF8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83EA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B97F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4A17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7D87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BE4B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609C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6440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12BF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47E0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83C3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ED71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1A10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EF2F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ED46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AE57A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667D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D79F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0B2A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5FDD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D43A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E1C3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24B2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DC28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F95B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337E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7DE6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EFC4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5B40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CF17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B54F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BE91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F27C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A70C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9C9D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5C0A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1C8A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01FC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3ABD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90F2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BFE1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282C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5024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9E39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1A8B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7277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544B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F19F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916F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7680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3D54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DBA5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64F3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DC61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A322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5CDF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EE68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3A61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BC06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5AFE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E1D0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1B29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1947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C998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DBCC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4000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7106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08C6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AFFD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8B35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8244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9072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7F4B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8E82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3CD5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DE3A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79BC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2EE2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B475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0166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BC39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ED5F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77CE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46B2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2A3D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88EC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E591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0D26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9C7E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A69F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4E36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8F6A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07FC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5C27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6B0C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C050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E9AD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AC5B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4E1F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29E3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11A9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9946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454B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6F37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C1A7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30FA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FA73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2455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EF69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A8B7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841B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2123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4D39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AB4E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FF14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B663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1725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090E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86FA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52F5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ACD3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4A06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E1B4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CF14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5F43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A536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33B3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6DD6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D2C6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0D7A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22FD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74B9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EC11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7766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AF43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AE0F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99EB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F420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9FD0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20FF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F4EF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A4B7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256A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697C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D378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AFC8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A441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72FF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C0F6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C898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8396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3DDC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37FE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3356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79D5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F0CA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97F6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CA98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407D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0A9B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EF77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CCCEA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219A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2BC1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AFB0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1114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5BB5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58DD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361A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B466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C338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58C0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F042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223F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F7FC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A1EC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F6B9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4009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A676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0BD9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99F7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B579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0F3E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E69D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276F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DB50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B04E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B42E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7909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6962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E511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E5F2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9C86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E4D0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1B24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63A1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483C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53F1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7142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0D86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F7F8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F6C5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F762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8DC5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1CD2B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1684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F3AB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0888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7404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D3C9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E3C4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FFC5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4012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083F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71F7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221A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6FFE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934A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A859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8B1A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7C87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75E4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D4CE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1215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DA9D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E2D7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8049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8027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6C02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A02D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F385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5556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DB55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6EF7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2019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91C1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BFB7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E615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D1B8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A539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9EBF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37B2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BAAE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CB1B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FA419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B2FB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56CA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AC8F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0614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51E6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F3C6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143D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8D04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EDF4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CD78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A728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C97E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1569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79BB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2106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F22D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BED0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516B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8301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DE24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24A2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7FB4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3EA3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00E5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6AEB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C692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F306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5A71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C8A2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1713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4B91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2B7E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9869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244D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BB9F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D735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2799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3917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4091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23B7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3750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1460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C4FE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5A11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529D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6B7F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F426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676E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07B6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EEC3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CFC7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26ED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71FE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3A54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CA34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3EDB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837D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7CEC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7C31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8DFC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17D6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870E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4887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8924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3CCA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2325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5A3E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19E4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6B09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5D1C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2346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6530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FC5A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2B21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C246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2084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7599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7D24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DCAD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EBDE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CB6C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1F33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0075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9A50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0F0C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59A7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8DB5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854CA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DB475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4C9A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DBFE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D14F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D19E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C22D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48B3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0A08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04B0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037B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9BAD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5CC9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B547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75CE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6D6F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52F2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2DEE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15CC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53E4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6A63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8917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585D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F4A3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2C0E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3016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CF70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2161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B5AD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C7B4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75C0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544F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73A5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A2E4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32FF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8FFF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5A44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0394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5992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5D57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E679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CED0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2D2B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D799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3189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61BE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DD18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0DCA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1373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5509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48F9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903C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7CA2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6D91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7EE1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A0B3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13DD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240A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B3BC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523D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209F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9C58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F6F8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95CA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9600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8F76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D288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C0743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36E1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62D5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B01B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0E2A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8E50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A4A3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1507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CBF4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824D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E4EF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CBFC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B19B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A2CF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F788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3C73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388526" w14:textId="77777777" w:rsidR="00797D4D" w:rsidRDefault="00797D4D" w:rsidP="00CB4080">
                            <w:pPr>
                              <w:pStyle w:val="ps1Char"/>
                            </w:pPr>
                          </w:p>
                          <w:p w14:paraId="3358B6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6CB8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FA22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0B8C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21B2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C4F6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3810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E1E8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9B50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61E6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DDAB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06CC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D357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CAE7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19F8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4D15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375F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5F34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68A1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0AD9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4B67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BF2F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7DFB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361E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3124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3F0A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9270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F683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1667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8C67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6770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5D2E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C11F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D70A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AF07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B0D3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AAF7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E6B9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580A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87E0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BE9D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A834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E0ED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0AC6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68A0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DB4F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7335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D862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4DF4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AC2C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2986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268A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9A14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2195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825A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DB93A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BD2E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B6C8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4226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CD02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F432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4429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FE00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69B1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D5A8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A56E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9081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BCE1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2B11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47E4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03B6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711A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1313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F0E4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6DCA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ECD6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FFD3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54E1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6567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3BCB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0A4A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E01F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2ECC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5933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12D9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24A3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A9AA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F636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A68A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1D21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A4B2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56D9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D584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55CD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AC08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D358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00EF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F5D5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0F12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5747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6A54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3A46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BD7B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36E6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333E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0163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61BD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9D8C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3398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6FD4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3541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2B08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F30A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2E3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19C3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7E4B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22E5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DBCE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8A11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C750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6FE2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3F22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0EE6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BEC0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EEF8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CCE2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0776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65EE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86A4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5F03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307C3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E426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AF43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AB6B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5A99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CC60C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AADC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DF21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1010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4D5A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9C3B0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9114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BAD3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3F40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8D45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B7D7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E412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9F78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D067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1F67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CCB6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9428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EF13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CFB2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FE6F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1891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9CEE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7C96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B1DB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4F59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1B4A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F70F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17C1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571F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5EFF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8046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2B90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4C02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083C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039C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9333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2E24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4C98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7F99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34C89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0132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EE23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DFCE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0207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EE39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2FAD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2C7B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8038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00F3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99C4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06E0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EC55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9213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15AB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66D7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74545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D353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420D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1B2B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65B6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248A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D7EC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A24A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02BF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7F90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E9DE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FD3A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C90E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499D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2729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745F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8647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74142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355E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7FE1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FB0D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3610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1A66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D480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5C36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A72D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9B91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2DD3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1AC0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60E2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E52D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008D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48CF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4EAD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70AA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53CC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DC76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C853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307D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3C16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4768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751C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D55D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8363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943A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8D23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994C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0E71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1B0A0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5C72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A18F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F933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42FA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8C4C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6C48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371C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5D35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D15F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5CA1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BA68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3AD4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FD93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2332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42AC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EEFD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7054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757A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DB32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3BDB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5AB7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4279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445B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75B2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601D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52DB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AFA4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3416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58BF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AEDB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1D81D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0ABD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25A02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7E4E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9211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BE8C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31F6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C018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86B1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562A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BC11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FE73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AF95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FD3F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7D7C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1AD2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031E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C193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3C38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46DC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7A480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2AE5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A204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9D42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0FA8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BDC2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EA04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C28A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41DA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5A42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C5C8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A7BB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D1AB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B47EF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789A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B920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1B36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15E8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7F93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4E12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21C7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EB9E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3307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BA2D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703D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E3D6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B702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D878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8979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F3E1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273F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AFEB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E1F0A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D981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5CD2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12C0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7F3C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3FF7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F95D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7372F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0D82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5D31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3EE9B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99AC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866C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FEDBF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48CF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569D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E0D8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D8B2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33E0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3BAD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6DFE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DB2F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AB2C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E26F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EE39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11D3F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FDA1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17F5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349B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4FEF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A3F8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7238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F2D5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E9CA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004F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EEAE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A9AF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B53E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2713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208C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C905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F06B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5AF7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D616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3022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A71D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2765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784C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0A50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C2577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A178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A3EF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24B6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75B7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124F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8BC9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D074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1630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5568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9633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431A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4D5E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3960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3F37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5044F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72FD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6725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299D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8C06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E6FA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2F3E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89BD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3029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C686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3313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85DA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1DB7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071C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CBAE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F37D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2C59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840E1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1CFB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F09A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7095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270B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E6C6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60B8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904F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3909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31ED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64B2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2D8D4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9135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B116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A5C9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1D15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CA51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AD3E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550B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A541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DA15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67CF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7CFCF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0101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97AB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A908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C3F1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0153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FBD8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AD60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55F2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44ECD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3FEE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B5DC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CC10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A1BE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211F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C357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F56B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3AAE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3DB1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C369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C4CE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43E5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D45C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FA7C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9080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A47B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27BE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B6E9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1E81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5842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0038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920F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737C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77C5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F0AE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57AE9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D1F5C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CEB72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55F1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2603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7128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2910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7A3A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3425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B8662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8C9FD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DDD5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5CFE6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97F0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E61B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AE9B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9F59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312F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EE42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80C8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A923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BF52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CCC1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2A42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3C46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75E1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5D69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B2A8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06CE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3B7E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76C2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148A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0E5F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8388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0C08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A395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A264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0442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6DCA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F958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C25D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88848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436E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0562F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B322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3327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7511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2EFF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FF46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30F92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D275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E71C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3518E6" w14:textId="77777777" w:rsidR="00797D4D" w:rsidRDefault="00797D4D" w:rsidP="00CB4080">
                            <w:pPr>
                              <w:pStyle w:val="ps1Char"/>
                            </w:pPr>
                          </w:p>
                          <w:p w14:paraId="57091D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BC96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F138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1AB2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4A64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F4B5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EF6F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91E56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19E3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36C2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E317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F983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2C38E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9031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CC2E3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171B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8303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2191F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E861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E4F6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BE6B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2D8B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541E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1D26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5B0B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D39D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5156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7683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8EC5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3594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83D44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7286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8C67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76F2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374AE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4049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3E0F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F49E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6538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3D44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6A9D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1C60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BE2F1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20A55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75139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7C64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2030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CA14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C410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AEC5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D310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35AA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EA39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99DA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5DFD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CACA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C21A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7B48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9ACA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5D071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E5CD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07BB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B6A7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3EC5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20BE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3AEC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58E18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3D728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5E99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26424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C9D1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78B85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4472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D6D4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AF86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C8EE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63BF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A9153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A06A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218F5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846E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90B8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0160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D0D2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26CCD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8E05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765A8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7B515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EB88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E78FF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89FF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250B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294C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5E39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CAAA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FBDF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CA180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08C6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FBB61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9FD67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F33C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70F0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C718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00AA5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94CE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CCD6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60CB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A6815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05C7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B5BB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ED78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27FC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198B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18F17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F32B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D226F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2D5F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A7D5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BB24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6216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0B02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6C6EA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DEABD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72BA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7191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EDED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B9E0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E115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1592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A8FC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DDF69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4A3F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7884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8850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7C679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9E13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543A9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5968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179E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23B1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597E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627C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40C8E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68AB6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8536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78BA6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9364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8051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CD671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932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D0B965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093E77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249C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9D37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748D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6613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0D2D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8E28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7ABE37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4224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7EF4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870B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C975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B4F6A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66EEA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DD9C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D3AB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A670C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46B5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AAFA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6658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5F43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AAADA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D3A4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631F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C135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3B1E1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FF5A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49B9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700B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7149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0F360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97A0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F33E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B890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8958B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1CA06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4132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2B13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A117C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19BF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DFF0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0C78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7DAE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91E8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584B8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A8C7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FB326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C9614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A59B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555F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4945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ED5D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1E3EE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6107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76AA2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E62E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8DFF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9391E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515EC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ACD40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4FCA9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81B005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E886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83BE4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E2716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9B4BB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B3AA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9386B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A4E2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8464F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22CC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0174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EA00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2EE5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38EE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2280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97BE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6C7D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1DDF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25CE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64D2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E8524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A9ECC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ED46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B60C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FAB0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5829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3243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5EFB7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E2CE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0DEB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18E6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52BB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3FC2B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0B66D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74070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3EDD6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C193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4F632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9BC6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2A6F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0FC3D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D8198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58C3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532B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8B9A7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54B2C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05E80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A2BC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203C1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AEC4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AADE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362B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C20162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5FDC4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7124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9167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3467F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840B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BC22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8543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81108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648B2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3B04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33F7C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B555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AA52E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3B2A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AE6E8B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7AD5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63365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289D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2254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0664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5ABDE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35012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47AA0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7855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7DBE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08C1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E9816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15E9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7B6D7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C754F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6A00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A31CF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9B65C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9D78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2AC9A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486F8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051C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2471B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2C1B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26090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3554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6EF99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E6CF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A4B3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7C7F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27C9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6FC4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D8069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A8258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97764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A1DF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30B23C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D68828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644A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97CC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97003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F06B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4835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736970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44CA7C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CC8A9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ED261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4DAD70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7935B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0E6A1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0918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0D04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81C1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5DAAC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2746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BAF6C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9AC58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98A8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881C3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AE69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08BA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DC43B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01DBF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3E23D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F278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A2F1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ED7B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9CE27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A8E8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E253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A6C8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678D4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FA4ADE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B00B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BF8B6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53F9B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9F88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3C82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687AB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389A1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7D505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809CA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05CA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25D8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CEF76A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A88B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0E30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5622B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18FA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3C42D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DC442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30AD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07AB73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ED4B4A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22DFB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EDCED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B24FA0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497C16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CE4038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268543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72C93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99D64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25341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C4CAC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8B28E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ACC4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F7ED9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61FCC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2BA9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1DDD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D435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1D27D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28F0B3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AE5D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47CDE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DB1FA8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E57D1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FD9A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91C051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FC748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10820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659AF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B42A0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FBC32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1F4713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9A7B6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2069CD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2BBF92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51987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53FF6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279026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5DEEA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999503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A715C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FAB44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E2EAD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95865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F3F2F9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12BC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7DE2C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57F57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671041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8B5C33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0FC48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7F2CF2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00C9E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4F77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9BB1E8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A8EA69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99B3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C7F0B5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0E23D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6D9D1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302A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CDABA8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E33957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BF961F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31723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8F693B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68D01F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A90FC3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72930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2F2E7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16C7C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FF9EA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1B4F40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601DF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FB09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A2F27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3C12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9BA19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93B87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194C9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29BBA4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B473BC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6CDC57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F1C731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77260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2FB702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30A61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03F19D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FCE6DA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D5143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193DF4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0E948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09DF8B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75C676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EF837E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385A1E3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8A05CC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150E6C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D718E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3E4382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54C0EC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1DF155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642CE4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BEF3BB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3D222A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F89798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808F8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B2A994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C46596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E0E23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B53465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BEB39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2FCEAA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BC3862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6FE4C74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C7C04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E2932B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D8BBA80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347E8B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5BAA6E2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4A10FD6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1E92F3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69C59D88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D3965F7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E09935D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067406F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41FC0A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12EE1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E811D4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2A4D84A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7AE72CFE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B6182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1C9E1E5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8EBD17B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59D0138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1E892211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0DECB6BA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  <w:p w14:paraId="4D2ABB29" w14:textId="77777777" w:rsidR="00797D4D" w:rsidRPr="0002388B" w:rsidRDefault="00797D4D" w:rsidP="00CB4080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128.75pt;margin-top:24.7pt;width:237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797D4D" w:rsidRPr="0040020F" w:rsidRDefault="00797D4D" w:rsidP="00797D4D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56"/>
                          <w:szCs w:val="56"/>
                          <w:u w:val="single"/>
                        </w:rPr>
                      </w:pPr>
                      <w:r w:rsidRPr="0040020F">
                        <w:rPr>
                          <w:rFonts w:ascii="Simplified Arabic" w:hAnsi="Simplified Arabic" w:cs="Simplified Arabic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مخطط المادة الدراسية</w:t>
                      </w: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  <w:p w:rsidR="00797D4D" w:rsidRPr="0002388B" w:rsidRDefault="00797D4D" w:rsidP="00CB4080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80"/>
        <w:gridCol w:w="3420"/>
        <w:gridCol w:w="990"/>
      </w:tblGrid>
      <w:tr w:rsidR="009B1CAD" w:rsidRPr="00FC5969" w14:paraId="502B9807" w14:textId="77777777" w:rsidTr="00D4454B">
        <w:trPr>
          <w:trHeight w:val="307"/>
        </w:trPr>
        <w:tc>
          <w:tcPr>
            <w:tcW w:w="5580" w:type="dxa"/>
          </w:tcPr>
          <w:p w14:paraId="088CBAA5" w14:textId="77777777" w:rsidR="009B1CAD" w:rsidRPr="00CB4080" w:rsidRDefault="00F51120" w:rsidP="00CB4080">
            <w:pPr>
              <w:pStyle w:val="ps1Char"/>
            </w:pPr>
            <w:r w:rsidRPr="00CB4080">
              <w:lastRenderedPageBreak/>
              <w:br w:type="page"/>
            </w:r>
            <w:r w:rsidR="00D4454B" w:rsidRPr="00CB4080">
              <w:rPr>
                <w:rFonts w:hint="cs"/>
                <w:rtl/>
              </w:rPr>
              <w:t>الإرشاد الوقائي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19E1057D" w14:textId="77777777" w:rsidR="009B1CAD" w:rsidRPr="004B5C8D" w:rsidRDefault="009B1CAD" w:rsidP="009B1CAD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14:paraId="689C5311" w14:textId="77777777"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br w:type="page"/>
            </w:r>
            <w:r w:rsidR="00BE1A4D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</w:tr>
      <w:tr w:rsidR="009B1CAD" w:rsidRPr="00FC5969" w14:paraId="6A7AB634" w14:textId="77777777" w:rsidTr="00D4454B">
        <w:trPr>
          <w:trHeight w:val="307"/>
        </w:trPr>
        <w:tc>
          <w:tcPr>
            <w:tcW w:w="5580" w:type="dxa"/>
          </w:tcPr>
          <w:p w14:paraId="3374311D" w14:textId="77777777" w:rsidR="009B1CAD" w:rsidRPr="00CB4080" w:rsidRDefault="00D4454B" w:rsidP="00CB4080">
            <w:pPr>
              <w:pStyle w:val="ps1Char"/>
            </w:pPr>
            <w:r w:rsidRPr="00CB4080">
              <w:rPr>
                <w:rFonts w:hint="cs"/>
                <w:rtl/>
                <w:lang w:bidi="ar-JO"/>
              </w:rPr>
              <w:t>0805335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0B8D06F2" w14:textId="77777777" w:rsidR="009B1CAD" w:rsidRPr="004B5C8D" w:rsidRDefault="009B1CAD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14:paraId="3C502A7C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</w:tr>
      <w:tr w:rsidR="009B1CAD" w:rsidRPr="00FC5969" w14:paraId="1825D3B9" w14:textId="77777777" w:rsidTr="00D4454B">
        <w:trPr>
          <w:trHeight w:val="307"/>
        </w:trPr>
        <w:tc>
          <w:tcPr>
            <w:tcW w:w="5580" w:type="dxa"/>
          </w:tcPr>
          <w:p w14:paraId="00ACDCF5" w14:textId="77777777" w:rsidR="009B1CAD" w:rsidRPr="00CB4080" w:rsidRDefault="00D4454B" w:rsidP="00CB4080">
            <w:pPr>
              <w:pStyle w:val="ps1Char"/>
            </w:pPr>
            <w:r w:rsidRPr="00CB4080">
              <w:rPr>
                <w:rFonts w:hint="cs"/>
                <w:rtl/>
              </w:rPr>
              <w:t>3</w:t>
            </w:r>
          </w:p>
        </w:tc>
        <w:tc>
          <w:tcPr>
            <w:tcW w:w="3420" w:type="dxa"/>
            <w:shd w:val="clear" w:color="auto" w:fill="D9D9D9"/>
          </w:tcPr>
          <w:p w14:paraId="02A56458" w14:textId="77777777" w:rsidR="009B1CAD" w:rsidRPr="00B9195A" w:rsidRDefault="009B1CAD" w:rsidP="00CB4080">
            <w:pPr>
              <w:pStyle w:val="ps1Char"/>
            </w:pPr>
            <w:r w:rsidRPr="00B9195A">
              <w:rPr>
                <w:rtl/>
              </w:rPr>
              <w:t>الساعات المعتمدة (</w:t>
            </w:r>
            <w:proofErr w:type="spellStart"/>
            <w:proofErr w:type="gramStart"/>
            <w:r w:rsidRPr="00B9195A">
              <w:rPr>
                <w:rtl/>
              </w:rPr>
              <w:t>نظري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،عملي</w:t>
            </w:r>
            <w:r w:rsidR="00B83070" w:rsidRPr="00B9195A">
              <w:rPr>
                <w:rFonts w:hint="cs"/>
                <w:rtl/>
              </w:rPr>
              <w:t>ة</w:t>
            </w:r>
            <w:proofErr w:type="spellEnd"/>
            <w:proofErr w:type="gramEnd"/>
            <w:r w:rsidRPr="00B9195A">
              <w:rPr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1E07466F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</w:tr>
      <w:tr w:rsidR="009B1CAD" w:rsidRPr="00FC5969" w14:paraId="2D138B88" w14:textId="77777777" w:rsidTr="00D4454B">
        <w:trPr>
          <w:trHeight w:val="307"/>
        </w:trPr>
        <w:tc>
          <w:tcPr>
            <w:tcW w:w="5580" w:type="dxa"/>
          </w:tcPr>
          <w:p w14:paraId="7E381EA8" w14:textId="77777777" w:rsidR="009B1CAD" w:rsidRPr="00CB4080" w:rsidRDefault="00385A49" w:rsidP="00CB4080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20" w:type="dxa"/>
            <w:shd w:val="clear" w:color="auto" w:fill="D9D9D9"/>
          </w:tcPr>
          <w:p w14:paraId="49FD0F4D" w14:textId="77777777" w:rsidR="009B1CAD" w:rsidRPr="00B9195A" w:rsidRDefault="00980C02" w:rsidP="00CB4080">
            <w:pPr>
              <w:pStyle w:val="ps1Char"/>
            </w:pPr>
            <w:r w:rsidRPr="00B9195A">
              <w:rPr>
                <w:rtl/>
              </w:rPr>
              <w:t>الساعات الفعلية (نظري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، عملي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0C40CD60" w14:textId="77777777"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B1CAD" w:rsidRPr="00FC5969" w14:paraId="022EA55C" w14:textId="77777777" w:rsidTr="00D4454B">
        <w:trPr>
          <w:trHeight w:val="354"/>
        </w:trPr>
        <w:tc>
          <w:tcPr>
            <w:tcW w:w="5580" w:type="dxa"/>
          </w:tcPr>
          <w:p w14:paraId="61DCA7F6" w14:textId="77777777" w:rsidR="009B1CAD" w:rsidRPr="00CB4080" w:rsidRDefault="00D4454B" w:rsidP="00CB4080">
            <w:pPr>
              <w:pStyle w:val="ps1Char"/>
              <w:rPr>
                <w:rFonts w:asciiTheme="minorHAnsi" w:hAnsiTheme="minorHAnsi"/>
                <w:rtl/>
                <w:lang w:val="en-US" w:bidi="ar-JO"/>
              </w:rPr>
            </w:pPr>
            <w:r w:rsidRPr="00CB4080">
              <w:rPr>
                <w:rtl/>
              </w:rPr>
              <w:t>0805230</w:t>
            </w:r>
            <w:r w:rsidRPr="00CB4080">
              <w:rPr>
                <w:rtl/>
                <w:lang w:bidi="ar-JO"/>
              </w:rPr>
              <w:t xml:space="preserve"> مبادئ الإرشاد النفسي والتربوي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6924741D" w14:textId="77777777" w:rsidR="009B1CAD" w:rsidRPr="00B83070" w:rsidRDefault="00B7316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ة</w:t>
            </w:r>
            <w:r w:rsidR="00797D4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المتزامنة</w:t>
            </w:r>
          </w:p>
        </w:tc>
        <w:tc>
          <w:tcPr>
            <w:tcW w:w="990" w:type="dxa"/>
            <w:vAlign w:val="center"/>
          </w:tcPr>
          <w:p w14:paraId="36875E05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4</w:t>
            </w:r>
          </w:p>
        </w:tc>
      </w:tr>
      <w:tr w:rsidR="009B1CAD" w:rsidRPr="00FC5969" w14:paraId="2D868CA3" w14:textId="77777777" w:rsidTr="00D4454B">
        <w:trPr>
          <w:trHeight w:val="307"/>
        </w:trPr>
        <w:tc>
          <w:tcPr>
            <w:tcW w:w="5580" w:type="dxa"/>
          </w:tcPr>
          <w:p w14:paraId="528A6F18" w14:textId="77777777" w:rsidR="009B1CAD" w:rsidRPr="00CB4080" w:rsidRDefault="006119BB" w:rsidP="00CB4080">
            <w:pPr>
              <w:pStyle w:val="ps1Char"/>
            </w:pPr>
            <w:r w:rsidRPr="00CB4080">
              <w:rPr>
                <w:rFonts w:hint="cs"/>
                <w:rtl/>
              </w:rPr>
              <w:t>الارشاد والتربية الخاصة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23D4E029" w14:textId="77777777" w:rsidR="009B1CAD" w:rsidRPr="004B5C8D" w:rsidRDefault="00515C46" w:rsidP="00515C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14:paraId="38A859B7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</w:tr>
      <w:tr w:rsidR="009B1CAD" w:rsidRPr="00FC5969" w14:paraId="23D23652" w14:textId="77777777" w:rsidTr="00D4454B">
        <w:trPr>
          <w:trHeight w:val="307"/>
        </w:trPr>
        <w:tc>
          <w:tcPr>
            <w:tcW w:w="5580" w:type="dxa"/>
          </w:tcPr>
          <w:p w14:paraId="1DCE03D0" w14:textId="77777777" w:rsidR="009B1CAD" w:rsidRPr="00CB4080" w:rsidRDefault="009B1CAD" w:rsidP="00CB4080">
            <w:pPr>
              <w:pStyle w:val="ps1Char"/>
            </w:pPr>
          </w:p>
        </w:tc>
        <w:tc>
          <w:tcPr>
            <w:tcW w:w="3420" w:type="dxa"/>
            <w:shd w:val="clear" w:color="auto" w:fill="D9D9D9"/>
            <w:vAlign w:val="center"/>
          </w:tcPr>
          <w:p w14:paraId="0374F7B1" w14:textId="77777777" w:rsidR="009B1CAD" w:rsidRPr="004B5C8D" w:rsidRDefault="00515C46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14:paraId="394EEC76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</w:tr>
      <w:tr w:rsidR="00D4454B" w:rsidRPr="00FC5969" w14:paraId="6921B29E" w14:textId="77777777" w:rsidTr="00D4454B">
        <w:trPr>
          <w:trHeight w:val="307"/>
        </w:trPr>
        <w:tc>
          <w:tcPr>
            <w:tcW w:w="5580" w:type="dxa"/>
          </w:tcPr>
          <w:p w14:paraId="527ABE41" w14:textId="77777777" w:rsidR="00D4454B" w:rsidRPr="00CB4080" w:rsidRDefault="00D4454B" w:rsidP="00CB4080">
            <w:pPr>
              <w:pStyle w:val="ps1Char"/>
              <w:rPr>
                <w:lang w:bidi="ar-JO"/>
              </w:rPr>
            </w:pPr>
            <w:r w:rsidRPr="00CB4080">
              <w:rPr>
                <w:rFonts w:hint="cs"/>
                <w:rtl/>
                <w:lang w:bidi="ar-JO"/>
              </w:rPr>
              <w:t>الجامعة الأردنية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49E1B4FB" w14:textId="77777777" w:rsidR="00D4454B" w:rsidRPr="004B5C8D" w:rsidRDefault="00D4454B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14:paraId="72E8D434" w14:textId="77777777" w:rsidR="00D4454B" w:rsidRPr="00FC5969" w:rsidRDefault="00D4454B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7</w:t>
            </w:r>
          </w:p>
        </w:tc>
      </w:tr>
      <w:tr w:rsidR="00D4454B" w:rsidRPr="00FC5969" w14:paraId="6ACDA946" w14:textId="77777777" w:rsidTr="00D4454B">
        <w:trPr>
          <w:trHeight w:val="307"/>
        </w:trPr>
        <w:tc>
          <w:tcPr>
            <w:tcW w:w="5580" w:type="dxa"/>
          </w:tcPr>
          <w:p w14:paraId="4CCE4E9C" w14:textId="77777777" w:rsidR="00D4454B" w:rsidRPr="00CB4080" w:rsidRDefault="00D4454B" w:rsidP="00CB4080">
            <w:pPr>
              <w:pStyle w:val="ps1Char"/>
            </w:pPr>
            <w:r w:rsidRPr="00CB4080">
              <w:rPr>
                <w:rFonts w:hint="cs"/>
                <w:rtl/>
              </w:rPr>
              <w:t>كلية العلوم التربوية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21AA9023" w14:textId="77777777" w:rsidR="00D4454B" w:rsidRPr="004B5C8D" w:rsidRDefault="00D4454B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14:paraId="276863E9" w14:textId="77777777" w:rsidR="00D4454B" w:rsidRPr="00FC5969" w:rsidRDefault="00D4454B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</w:tr>
      <w:tr w:rsidR="00D4454B" w:rsidRPr="00FC5969" w14:paraId="09D61E08" w14:textId="77777777" w:rsidTr="00D4454B">
        <w:trPr>
          <w:trHeight w:val="307"/>
        </w:trPr>
        <w:tc>
          <w:tcPr>
            <w:tcW w:w="5580" w:type="dxa"/>
          </w:tcPr>
          <w:p w14:paraId="6EE3D524" w14:textId="77777777" w:rsidR="00D4454B" w:rsidRPr="00CB4080" w:rsidRDefault="00D4454B" w:rsidP="00CB4080">
            <w:pPr>
              <w:pStyle w:val="ps1Char"/>
            </w:pPr>
            <w:r w:rsidRPr="00CB4080">
              <w:rPr>
                <w:rFonts w:hint="cs"/>
                <w:rtl/>
              </w:rPr>
              <w:t>قسم الإرشاد والتربية الخاصة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3574C9E1" w14:textId="77777777" w:rsidR="00D4454B" w:rsidRPr="004B5C8D" w:rsidRDefault="00D4454B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14:paraId="5C7183B2" w14:textId="77777777" w:rsidR="00D4454B" w:rsidRPr="00FC5969" w:rsidRDefault="00D4454B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</w:tr>
      <w:tr w:rsidR="009B1CAD" w:rsidRPr="00FC5969" w14:paraId="05072F9A" w14:textId="77777777" w:rsidTr="00D4454B">
        <w:trPr>
          <w:trHeight w:val="399"/>
        </w:trPr>
        <w:tc>
          <w:tcPr>
            <w:tcW w:w="5580" w:type="dxa"/>
          </w:tcPr>
          <w:p w14:paraId="764ACEA0" w14:textId="77777777" w:rsidR="009B1CAD" w:rsidRPr="00CB4080" w:rsidRDefault="006119BB" w:rsidP="00CB4080">
            <w:pPr>
              <w:pStyle w:val="ps1Char"/>
            </w:pPr>
            <w:r w:rsidRPr="00CB4080">
              <w:rPr>
                <w:rFonts w:hint="cs"/>
                <w:rtl/>
              </w:rPr>
              <w:t>البكالوريوس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2EE5D965" w14:textId="77777777"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14:paraId="42D1C88A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10</w:t>
            </w:r>
          </w:p>
        </w:tc>
      </w:tr>
      <w:tr w:rsidR="00605CE6" w:rsidRPr="00FC5969" w14:paraId="51FB7323" w14:textId="77777777" w:rsidTr="004F2426">
        <w:trPr>
          <w:trHeight w:val="30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D5C6" w14:textId="7118C0F1" w:rsidR="00605CE6" w:rsidRPr="00CB4080" w:rsidRDefault="005C18D2" w:rsidP="005C18D2">
            <w:pPr>
              <w:pStyle w:val="ps1Char"/>
            </w:pPr>
            <w:r>
              <w:rPr>
                <w:rFonts w:hint="cs"/>
                <w:rtl/>
              </w:rPr>
              <w:t>الفصل الاول</w:t>
            </w:r>
            <w:r w:rsidR="00605CE6">
              <w:rPr>
                <w:rFonts w:hint="cs"/>
                <w:rtl/>
              </w:rPr>
              <w:t xml:space="preserve"> 202</w:t>
            </w:r>
            <w:r>
              <w:rPr>
                <w:rFonts w:hint="cs"/>
                <w:rtl/>
              </w:rPr>
              <w:t>4</w:t>
            </w:r>
            <w:r w:rsidR="00605CE6">
              <w:rPr>
                <w:rFonts w:hint="cs"/>
                <w:rtl/>
              </w:rPr>
              <w:t>-202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3420" w:type="dxa"/>
            <w:shd w:val="clear" w:color="auto" w:fill="D9D9D9"/>
          </w:tcPr>
          <w:p w14:paraId="174AFAED" w14:textId="77777777" w:rsidR="00605CE6" w:rsidRPr="004B5C8D" w:rsidRDefault="00605CE6" w:rsidP="00605CE6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14:paraId="32892273" w14:textId="77777777" w:rsidR="00605CE6" w:rsidRPr="00FC5969" w:rsidRDefault="00605CE6" w:rsidP="00605CE6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11</w:t>
            </w:r>
          </w:p>
        </w:tc>
      </w:tr>
      <w:tr w:rsidR="00D4454B" w:rsidRPr="00FC5969" w14:paraId="02CA8B1D" w14:textId="77777777" w:rsidTr="00D4454B">
        <w:trPr>
          <w:trHeight w:val="307"/>
        </w:trPr>
        <w:tc>
          <w:tcPr>
            <w:tcW w:w="5580" w:type="dxa"/>
          </w:tcPr>
          <w:p w14:paraId="367CEBFE" w14:textId="77777777" w:rsidR="00D4454B" w:rsidRPr="004435F5" w:rsidRDefault="00D4454B" w:rsidP="00CB4080">
            <w:pPr>
              <w:pStyle w:val="ps1Char"/>
            </w:pPr>
          </w:p>
        </w:tc>
        <w:tc>
          <w:tcPr>
            <w:tcW w:w="3420" w:type="dxa"/>
            <w:shd w:val="clear" w:color="auto" w:fill="D9D9D9"/>
            <w:vAlign w:val="center"/>
          </w:tcPr>
          <w:p w14:paraId="717646C9" w14:textId="77777777" w:rsidR="00D4454B" w:rsidRPr="00B83070" w:rsidRDefault="00D4454B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14:paraId="61869337" w14:textId="77777777" w:rsidR="00D4454B" w:rsidRPr="00FC5969" w:rsidRDefault="00D4454B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</w:tr>
      <w:tr w:rsidR="00D4454B" w:rsidRPr="00FC5969" w14:paraId="1668C6F5" w14:textId="77777777" w:rsidTr="00D4454B">
        <w:trPr>
          <w:trHeight w:val="307"/>
        </w:trPr>
        <w:tc>
          <w:tcPr>
            <w:tcW w:w="5580" w:type="dxa"/>
          </w:tcPr>
          <w:p w14:paraId="2F477AC1" w14:textId="77777777" w:rsidR="00D4454B" w:rsidRPr="004435F5" w:rsidDel="000E10C1" w:rsidRDefault="00D4454B" w:rsidP="00CB4080">
            <w:pPr>
              <w:pStyle w:val="ps1Char"/>
            </w:pPr>
          </w:p>
        </w:tc>
        <w:tc>
          <w:tcPr>
            <w:tcW w:w="3420" w:type="dxa"/>
            <w:shd w:val="clear" w:color="auto" w:fill="D9D9D9"/>
            <w:vAlign w:val="center"/>
          </w:tcPr>
          <w:p w14:paraId="643CFFD3" w14:textId="77777777" w:rsidR="00D4454B" w:rsidRPr="004B5C8D" w:rsidRDefault="00D4454B" w:rsidP="00D43B2C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14:paraId="132F3DF6" w14:textId="77777777" w:rsidR="00D4454B" w:rsidRPr="00FC5969" w:rsidRDefault="00D4454B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13</w:t>
            </w:r>
          </w:p>
        </w:tc>
      </w:tr>
      <w:tr w:rsidR="00D4454B" w:rsidRPr="00FC5969" w14:paraId="7D8D299D" w14:textId="77777777" w:rsidTr="00D4454B">
        <w:trPr>
          <w:trHeight w:val="399"/>
        </w:trPr>
        <w:tc>
          <w:tcPr>
            <w:tcW w:w="5580" w:type="dxa"/>
            <w:vAlign w:val="center"/>
          </w:tcPr>
          <w:p w14:paraId="4CA56E82" w14:textId="77777777" w:rsidR="00D4454B" w:rsidRPr="004435F5" w:rsidRDefault="00D4454B" w:rsidP="00CB4080">
            <w:pPr>
              <w:pStyle w:val="ps1Char"/>
            </w:pPr>
            <w:r w:rsidRPr="004435F5">
              <w:rPr>
                <w:rFonts w:hint="cs"/>
                <w:rtl/>
              </w:rPr>
              <w:t>اللغة العربية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018D5256" w14:textId="77777777" w:rsidR="00D4454B" w:rsidRPr="004B5C8D" w:rsidRDefault="00D4454B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14:paraId="259C704E" w14:textId="77777777" w:rsidR="00D4454B" w:rsidRPr="00FC5969" w:rsidRDefault="00D4454B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</w:tr>
      <w:tr w:rsidR="00D4454B" w:rsidRPr="00FC5969" w14:paraId="2DFAB1DA" w14:textId="77777777" w:rsidTr="00D4454B">
        <w:trPr>
          <w:trHeight w:val="307"/>
        </w:trPr>
        <w:tc>
          <w:tcPr>
            <w:tcW w:w="5580" w:type="dxa"/>
          </w:tcPr>
          <w:p w14:paraId="2B826A1B" w14:textId="77777777" w:rsidR="00D4454B" w:rsidRPr="002F24A1" w:rsidRDefault="002F24A1" w:rsidP="00CB4080">
            <w:pPr>
              <w:pStyle w:val="ps1Char"/>
              <w:rPr>
                <w:lang w:val="en-US"/>
              </w:rPr>
            </w:pPr>
            <w:r>
              <w:t>2014</w:t>
            </w:r>
            <w:r w:rsidRPr="004435F5">
              <w:rPr>
                <w:rFonts w:hint="cs"/>
                <w:rtl/>
              </w:rPr>
              <w:t>/</w:t>
            </w:r>
            <w:r>
              <w:t>2015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452D45A1" w14:textId="77777777" w:rsidR="00D4454B" w:rsidRPr="005867A1" w:rsidRDefault="00D4454B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تاريخ استحداث </w:t>
            </w:r>
            <w:r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مخطط المادة الدراسية</w:t>
            </w: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/ </w:t>
            </w:r>
            <w:r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تاريخ مراجعة مخطط المادة الدراسية</w:t>
            </w:r>
          </w:p>
        </w:tc>
        <w:tc>
          <w:tcPr>
            <w:tcW w:w="990" w:type="dxa"/>
            <w:vAlign w:val="center"/>
          </w:tcPr>
          <w:p w14:paraId="74D517B0" w14:textId="77777777" w:rsidR="00D4454B" w:rsidRPr="00FC5969" w:rsidRDefault="00D4454B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15</w:t>
            </w:r>
          </w:p>
        </w:tc>
      </w:tr>
    </w:tbl>
    <w:p w14:paraId="0585B5DD" w14:textId="77777777" w:rsidR="004B5C8D" w:rsidRPr="00863535" w:rsidRDefault="004B5C8D" w:rsidP="00CB4080">
      <w:pPr>
        <w:pStyle w:val="ps1Char"/>
        <w:rPr>
          <w:rtl/>
        </w:rPr>
      </w:pPr>
      <w:r w:rsidRPr="00863535">
        <w:rPr>
          <w:rtl/>
        </w:rPr>
        <w:t>16</w:t>
      </w:r>
      <w:r w:rsidR="00BE1A4D" w:rsidRPr="00863535">
        <w:t>.</w:t>
      </w:r>
      <w:r w:rsidRPr="00863535">
        <w:rPr>
          <w:rtl/>
        </w:rPr>
        <w:t xml:space="preserve"> منسّق المادة</w:t>
      </w:r>
    </w:p>
    <w:tbl>
      <w:tblPr>
        <w:tblW w:w="10463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463"/>
      </w:tblGrid>
      <w:tr w:rsidR="00B143AC" w:rsidRPr="00FC5969" w14:paraId="6242940D" w14:textId="77777777" w:rsidTr="00BD7139">
        <w:trPr>
          <w:trHeight w:val="575"/>
        </w:trPr>
        <w:tc>
          <w:tcPr>
            <w:tcW w:w="10463" w:type="dxa"/>
          </w:tcPr>
          <w:p w14:paraId="759EA591" w14:textId="77777777" w:rsidR="004C39CD" w:rsidRPr="00B9195A" w:rsidRDefault="00330952" w:rsidP="00CB4080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يوجد</w:t>
            </w:r>
          </w:p>
        </w:tc>
      </w:tr>
    </w:tbl>
    <w:p w14:paraId="2F36919D" w14:textId="77777777" w:rsidR="00A75C88" w:rsidRPr="00A75C88" w:rsidRDefault="00A75C88" w:rsidP="00625256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17</w:t>
      </w:r>
      <w:r w:rsidR="00BE1A4D">
        <w:rPr>
          <w:rFonts w:ascii="Cambria" w:hAnsi="Cambria"/>
          <w:sz w:val="22"/>
          <w:szCs w:val="22"/>
        </w:rPr>
        <w:t>.</w:t>
      </w:r>
      <w:r>
        <w:rPr>
          <w:rFonts w:ascii="Cambria" w:hAnsi="Cambria" w:hint="cs"/>
          <w:sz w:val="22"/>
          <w:szCs w:val="22"/>
          <w:rtl/>
        </w:rPr>
        <w:t xml:space="preserve"> </w:t>
      </w:r>
      <w:r w:rsidR="00625256">
        <w:rPr>
          <w:rFonts w:ascii="Cambria" w:hAnsi="Cambria" w:hint="cs"/>
          <w:sz w:val="22"/>
          <w:szCs w:val="22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FC5969" w14:paraId="780AF140" w14:textId="77777777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F42C" w14:textId="40E14D9E" w:rsidR="005303D7" w:rsidRPr="00BD7139" w:rsidRDefault="00F42A3C" w:rsidP="005C18D2">
            <w:pPr>
              <w:pStyle w:val="ps1Char"/>
            </w:pPr>
            <w:r>
              <w:rPr>
                <w:rFonts w:hint="cs"/>
                <w:rtl/>
              </w:rPr>
              <w:t xml:space="preserve">د. عبدالله المهايره / </w:t>
            </w:r>
            <w:r w:rsidR="00330952" w:rsidRPr="004435F5">
              <w:rPr>
                <w:rFonts w:hint="cs"/>
                <w:rtl/>
              </w:rPr>
              <w:t>رقم المكتب(174)، الساعات المكتبية</w:t>
            </w:r>
            <w:r w:rsidR="00890984">
              <w:rPr>
                <w:rtl/>
              </w:rPr>
              <w:t>(</w:t>
            </w:r>
            <w:r w:rsidR="005C18D2">
              <w:rPr>
                <w:rFonts w:hint="cs"/>
                <w:rtl/>
              </w:rPr>
              <w:t>12</w:t>
            </w:r>
            <w:r w:rsidR="00890984">
              <w:rPr>
                <w:rtl/>
              </w:rPr>
              <w:t>:30 –30 :</w:t>
            </w:r>
            <w:bookmarkStart w:id="0" w:name="_GoBack"/>
            <w:bookmarkEnd w:id="0"/>
            <w:r w:rsidR="005C18D2">
              <w:rPr>
                <w:rtl/>
              </w:rPr>
              <w:t xml:space="preserve"> </w:t>
            </w:r>
            <w:r w:rsidR="00890984">
              <w:rPr>
                <w:rtl/>
              </w:rPr>
              <w:t>1)</w:t>
            </w:r>
            <w:r w:rsidR="00330952" w:rsidRPr="004435F5">
              <w:rPr>
                <w:rFonts w:hint="cs"/>
                <w:rtl/>
              </w:rPr>
              <w:t>، رقم الهاتف(24528)</w:t>
            </w:r>
            <w:r w:rsidR="00330952">
              <w:rPr>
                <w:rFonts w:hint="cs"/>
                <w:rtl/>
              </w:rPr>
              <w:t xml:space="preserve">، </w:t>
            </w:r>
            <w:r w:rsidR="00330952" w:rsidRPr="004435F5">
              <w:rPr>
                <w:rFonts w:hint="cs"/>
                <w:rtl/>
              </w:rPr>
              <w:t>البريد الإلكتروني (</w:t>
            </w:r>
            <w:r w:rsidR="00330952" w:rsidRPr="00181423">
              <w:t>a.mahaere.ju.edu.jo</w:t>
            </w:r>
            <w:r w:rsidR="00330952" w:rsidRPr="004435F5">
              <w:rPr>
                <w:rFonts w:hint="cs"/>
                <w:rtl/>
              </w:rPr>
              <w:t>)</w:t>
            </w:r>
          </w:p>
          <w:p w14:paraId="63B02867" w14:textId="77777777" w:rsidR="009310E1" w:rsidRPr="00181423" w:rsidRDefault="00181423" w:rsidP="00181423">
            <w:pPr>
              <w:bidi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181423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مكتب مساعد العميد لشؤون الطلبة</w:t>
            </w:r>
          </w:p>
        </w:tc>
      </w:tr>
    </w:tbl>
    <w:p w14:paraId="56D60B6D" w14:textId="77777777" w:rsidR="00F50625" w:rsidRPr="00FC5969" w:rsidRDefault="00E60297" w:rsidP="00E60297">
      <w:pPr>
        <w:pStyle w:val="Heading7"/>
        <w:bidi/>
        <w:rPr>
          <w:rFonts w:ascii="Cambria" w:hAnsi="Cambria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18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14:paraId="33918858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3314" w14:textId="2432CA53" w:rsidR="00BE1A4D" w:rsidRPr="00BD7139" w:rsidRDefault="006024C7" w:rsidP="00BD7139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</w:pP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تهدف هذه المادة إلى التعرف على مفهوم الوقاية</w:t>
            </w:r>
            <w:r w:rsidRPr="00852C81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JO"/>
              </w:rPr>
              <w:t>،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 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والعوامل التي أدت إلى ظهور علم النفس الوقائي ونشأته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، وكيفية بناء الخصائص الايجابية لدى الأفراد، 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ومستويات الوقاية وأنواعها، والنموذج الفريد للوقاية وعلاقة الوقاية بالتمكين</w:t>
            </w:r>
            <w:r w:rsidRPr="00852C81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،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والبعد الجديد للوقاية، والوقاية اليومية، والعلاقة بين الوقاية اليومية والرفاه النفسي الذاتي 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والتركيز على مفهوم التعافي، والعافية النفسية، والجسدية، والاجتماعية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  <w:t xml:space="preserve"> 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وتحسين المهارات الاجتماعية، وبناء مفهوم ذات ايجابي من خلال التركيز على جانب القوة ودور</w:t>
            </w:r>
            <w:r w:rsidR="005614C1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JO"/>
              </w:rPr>
              <w:t xml:space="preserve"> </w:t>
            </w:r>
            <w:proofErr w:type="spellStart"/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الاستراتجيات</w:t>
            </w:r>
            <w:proofErr w:type="spellEnd"/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 المعرفية</w:t>
            </w:r>
            <w:r w:rsidRPr="00852C81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JO"/>
              </w:rPr>
              <w:t xml:space="preserve"> السلوكية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 في الوقاية من المشكلات النفسية، وتحسين الأداء الوظيفي العام للأفراد. والتركيز على العوامل التي تمكن الأفراد من عيش حياة </w:t>
            </w:r>
            <w:proofErr w:type="gramStart"/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مرضية ،</w:t>
            </w:r>
            <w:proofErr w:type="gramEnd"/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 وتوظيف قدراتهم إلى أقصى حد ممكن وصولا إلى الرضا عن الذات وعن الآخرين.</w:t>
            </w:r>
            <w:r w:rsidRPr="00852C81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JO"/>
              </w:rPr>
              <w:t xml:space="preserve"> و</w:t>
            </w:r>
            <w:r w:rsidRPr="00852C81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مناقشة العديد من البرامج الوقائية</w:t>
            </w:r>
            <w:r w:rsidRPr="00852C81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JO"/>
              </w:rPr>
              <w:t>.</w:t>
            </w:r>
          </w:p>
        </w:tc>
      </w:tr>
    </w:tbl>
    <w:p w14:paraId="71285808" w14:textId="77777777" w:rsidR="00BD7139" w:rsidRDefault="00BD7139" w:rsidP="00BD7139">
      <w:pPr>
        <w:bidi/>
        <w:rPr>
          <w:rtl/>
        </w:rPr>
      </w:pPr>
    </w:p>
    <w:p w14:paraId="33C6105C" w14:textId="77777777" w:rsidR="0084535E" w:rsidRPr="00BD7139" w:rsidRDefault="0084535E" w:rsidP="0084535E">
      <w:pPr>
        <w:bidi/>
        <w:rPr>
          <w:rtl/>
        </w:rPr>
      </w:pPr>
    </w:p>
    <w:p w14:paraId="506E712A" w14:textId="77777777" w:rsidR="007D76F3" w:rsidRDefault="00BD7139" w:rsidP="00BD7139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  <w:rtl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19.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أهداف </w:t>
      </w:r>
      <w:r w:rsidR="00DE6FD6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تدريس 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>المادة ونتائجها</w:t>
      </w:r>
    </w:p>
    <w:p w14:paraId="37F826A2" w14:textId="77777777" w:rsidR="00852C81" w:rsidRPr="00852C81" w:rsidRDefault="00852C81" w:rsidP="00852C81">
      <w:pPr>
        <w:bidi/>
      </w:pPr>
    </w:p>
    <w:tbl>
      <w:tblPr>
        <w:tblW w:w="99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90"/>
      </w:tblGrid>
      <w:tr w:rsidR="007D76F3" w:rsidRPr="00FC5969" w14:paraId="334B8770" w14:textId="77777777" w:rsidTr="00BD7139">
        <w:trPr>
          <w:cantSplit/>
          <w:trHeight w:val="14165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45EEEE8A" w14:textId="77777777" w:rsidR="00955553" w:rsidRPr="00BD7139" w:rsidRDefault="003173A1" w:rsidP="00CB4080">
            <w:pPr>
              <w:pStyle w:val="ps1Char"/>
              <w:rPr>
                <w:rtl/>
              </w:rPr>
            </w:pPr>
            <w:proofErr w:type="gramStart"/>
            <w:r w:rsidRPr="00BD7139">
              <w:rPr>
                <w:rFonts w:hint="cs"/>
                <w:rtl/>
              </w:rPr>
              <w:lastRenderedPageBreak/>
              <w:t>أ- الأهداف</w:t>
            </w:r>
            <w:proofErr w:type="gramEnd"/>
          </w:p>
          <w:p w14:paraId="7A420E3A" w14:textId="77777777" w:rsidR="002C6484" w:rsidRPr="00BD7139" w:rsidRDefault="002C6484" w:rsidP="00B33CC9">
            <w:pPr>
              <w:numPr>
                <w:ilvl w:val="0"/>
                <w:numId w:val="3"/>
              </w:num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</w:rPr>
              <w:t>التعرف إلى ميدان الإرشاد الوقائي من حيث المفاهيم الأساسية والأبعاد الجديدة.</w:t>
            </w:r>
          </w:p>
          <w:p w14:paraId="5328CF10" w14:textId="77777777" w:rsidR="002C6484" w:rsidRPr="00BD7139" w:rsidRDefault="002C6484" w:rsidP="00B33CC9">
            <w:pPr>
              <w:numPr>
                <w:ilvl w:val="0"/>
                <w:numId w:val="3"/>
              </w:numPr>
              <w:bidi/>
              <w:jc w:val="lowKashida"/>
              <w:rPr>
                <w:rFonts w:cs="Simplified Arabic"/>
                <w:b/>
                <w:bCs/>
                <w:szCs w:val="20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</w:rPr>
              <w:t>الوعي بأهمية الإرشاد الوقائي والوقاية اليومية وتحسين التعامل مع الصدمة النفسية.</w:t>
            </w:r>
          </w:p>
          <w:p w14:paraId="5F9C8CBA" w14:textId="77777777" w:rsidR="002C6484" w:rsidRPr="00BD7139" w:rsidRDefault="002C6484" w:rsidP="00B33CC9">
            <w:pPr>
              <w:numPr>
                <w:ilvl w:val="0"/>
                <w:numId w:val="3"/>
              </w:numPr>
              <w:bidi/>
              <w:jc w:val="lowKashida"/>
              <w:rPr>
                <w:rFonts w:cs="Simplified Arabic"/>
                <w:b/>
                <w:bCs/>
                <w:szCs w:val="20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</w:rPr>
              <w:t>تطوير مهارة تصميم البرامج الوقائية في المجالات المختلفة.</w:t>
            </w:r>
          </w:p>
          <w:p w14:paraId="13CF9556" w14:textId="77777777" w:rsidR="002C6484" w:rsidRPr="00BD7139" w:rsidRDefault="002C6484" w:rsidP="00B33CC9">
            <w:pPr>
              <w:numPr>
                <w:ilvl w:val="0"/>
                <w:numId w:val="3"/>
              </w:numPr>
              <w:bidi/>
              <w:jc w:val="lowKashida"/>
              <w:rPr>
                <w:rFonts w:cs="Simplified Arabic"/>
                <w:b/>
                <w:bCs/>
                <w:szCs w:val="20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</w:rPr>
              <w:t xml:space="preserve"> التدريب على تطبيق البرامج الوقائية المختلفة.</w:t>
            </w:r>
          </w:p>
          <w:p w14:paraId="1DA0CEF3" w14:textId="77777777" w:rsidR="002C6484" w:rsidRPr="00BD7139" w:rsidRDefault="002C6484" w:rsidP="00B33CC9">
            <w:pPr>
              <w:numPr>
                <w:ilvl w:val="0"/>
                <w:numId w:val="3"/>
              </w:numPr>
              <w:bidi/>
              <w:jc w:val="lowKashida"/>
              <w:rPr>
                <w:rFonts w:cs="Simplified Arabic"/>
                <w:b/>
                <w:bCs/>
                <w:szCs w:val="20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</w:rPr>
              <w:t>مراجعة ونقد وتحليل البرامج الوقائية الموجهة للفئات المختلفة.</w:t>
            </w:r>
          </w:p>
          <w:p w14:paraId="3D2FF76D" w14:textId="77777777" w:rsidR="00847D78" w:rsidRPr="00BD7139" w:rsidRDefault="00847D78" w:rsidP="00CB4080">
            <w:pPr>
              <w:pStyle w:val="ps1Char"/>
            </w:pPr>
          </w:p>
          <w:p w14:paraId="7433DE72" w14:textId="77777777" w:rsidR="00F248B9" w:rsidRPr="00BD7139" w:rsidRDefault="003173A1" w:rsidP="00CB4080">
            <w:pPr>
              <w:pStyle w:val="ps1Char"/>
              <w:rPr>
                <w:rtl/>
              </w:rPr>
            </w:pPr>
            <w:proofErr w:type="gramStart"/>
            <w:r w:rsidRPr="00BD7139">
              <w:rPr>
                <w:rtl/>
              </w:rPr>
              <w:t>ب- نتاجات</w:t>
            </w:r>
            <w:proofErr w:type="gramEnd"/>
            <w:r w:rsidRPr="00BD7139">
              <w:rPr>
                <w:rtl/>
              </w:rPr>
              <w:t xml:space="preserve"> التعلّم: يتوقع من الطالب عند </w:t>
            </w:r>
            <w:r w:rsidR="00920726" w:rsidRPr="00BD7139">
              <w:rPr>
                <w:rtl/>
              </w:rPr>
              <w:t>إنهاء</w:t>
            </w:r>
            <w:r w:rsidRPr="00BD7139">
              <w:rPr>
                <w:rtl/>
              </w:rPr>
              <w:t xml:space="preserve"> المادة </w:t>
            </w:r>
            <w:r w:rsidR="005C0BF7" w:rsidRPr="00BD7139">
              <w:rPr>
                <w:rtl/>
              </w:rPr>
              <w:t>أن</w:t>
            </w:r>
            <w:r w:rsidRPr="00BD7139">
              <w:rPr>
                <w:rtl/>
              </w:rPr>
              <w:t xml:space="preserve"> يكون قادر</w:t>
            </w:r>
            <w:r w:rsidR="00B24A22" w:rsidRPr="00BD7139">
              <w:rPr>
                <w:rtl/>
              </w:rPr>
              <w:t>اً</w:t>
            </w:r>
            <w:r w:rsidR="00330952" w:rsidRPr="00BD7139">
              <w:rPr>
                <w:rtl/>
              </w:rPr>
              <w:t xml:space="preserve"> على:</w:t>
            </w:r>
          </w:p>
          <w:p w14:paraId="04E9B10E" w14:textId="77777777" w:rsidR="00330952" w:rsidRPr="00BD7139" w:rsidRDefault="00330952" w:rsidP="00330952">
            <w:pPr>
              <w:numPr>
                <w:ilvl w:val="0"/>
                <w:numId w:val="6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الفهم والاستيعاب:</w:t>
            </w:r>
          </w:p>
          <w:p w14:paraId="143A2075" w14:textId="4B88881A" w:rsidR="0005613F" w:rsidRPr="00BD7139" w:rsidRDefault="0005613F" w:rsidP="0005613F">
            <w:pPr>
              <w:numPr>
                <w:ilvl w:val="1"/>
                <w:numId w:val="7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معرفة العوامل التي أدت إلى ظهور</w:t>
            </w:r>
            <w:r w:rsidR="005614C1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</w:t>
            </w: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علم النفس الوقائي الإيجابي. نشأته-تعريفاته.</w:t>
            </w:r>
          </w:p>
          <w:p w14:paraId="14FBEF17" w14:textId="77777777" w:rsidR="00330952" w:rsidRPr="00BD7139" w:rsidRDefault="00330952" w:rsidP="0005613F">
            <w:pPr>
              <w:numPr>
                <w:ilvl w:val="1"/>
                <w:numId w:val="7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معرفة وفهم </w:t>
            </w:r>
            <w:r w:rsidR="0005613F" w:rsidRPr="00BD7139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مفاهيم أساسية في الإرشاد الوقائي</w:t>
            </w: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.</w:t>
            </w:r>
          </w:p>
          <w:p w14:paraId="200FFCE1" w14:textId="77777777" w:rsidR="00330952" w:rsidRPr="00BD7139" w:rsidRDefault="00330952" w:rsidP="00330952">
            <w:pPr>
              <w:numPr>
                <w:ilvl w:val="1"/>
                <w:numId w:val="7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معرفة وفهم </w:t>
            </w:r>
            <w:r w:rsidR="0005613F" w:rsidRPr="00BD7139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مستويات الوقاية</w:t>
            </w: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.</w:t>
            </w:r>
          </w:p>
          <w:p w14:paraId="20650E12" w14:textId="77777777" w:rsidR="00330952" w:rsidRPr="00BD7139" w:rsidRDefault="00330952" w:rsidP="0005613F">
            <w:pPr>
              <w:numPr>
                <w:ilvl w:val="1"/>
                <w:numId w:val="7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معرفة وفهم </w:t>
            </w:r>
            <w:r w:rsidR="0005613F"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الأبعاد الجديدة للوقاية.</w:t>
            </w:r>
          </w:p>
          <w:p w14:paraId="5FD98335" w14:textId="77777777" w:rsidR="00330952" w:rsidRPr="00BD7139" w:rsidRDefault="00330952" w:rsidP="00330952">
            <w:pPr>
              <w:numPr>
                <w:ilvl w:val="1"/>
                <w:numId w:val="7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معرفة وفهم </w:t>
            </w:r>
            <w:r w:rsidR="00CB4080"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الوقاية اليومية وعلاقتها بالرفاه النفسي</w:t>
            </w: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.</w:t>
            </w:r>
          </w:p>
          <w:p w14:paraId="368B6AB6" w14:textId="77777777" w:rsidR="00CB4080" w:rsidRPr="00BD7139" w:rsidRDefault="00CB4080" w:rsidP="00CB4080">
            <w:pPr>
              <w:numPr>
                <w:ilvl w:val="1"/>
                <w:numId w:val="7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معرفة وفهم طرق </w:t>
            </w:r>
            <w:proofErr w:type="spellStart"/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واستراتجيات</w:t>
            </w:r>
            <w:proofErr w:type="spellEnd"/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 الإرشاد الوقائي.</w:t>
            </w:r>
          </w:p>
          <w:p w14:paraId="1D899585" w14:textId="77777777" w:rsidR="00CB4080" w:rsidRPr="00BD7139" w:rsidRDefault="00CB4080" w:rsidP="00CB4080">
            <w:pPr>
              <w:numPr>
                <w:ilvl w:val="1"/>
                <w:numId w:val="7"/>
              </w:numPr>
              <w:autoSpaceDN w:val="0"/>
              <w:bidi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تصميم وتنفيذ وتقييم البرامج الوقائية ومنها:</w:t>
            </w:r>
          </w:p>
          <w:tbl>
            <w:tblPr>
              <w:tblpPr w:leftFromText="180" w:rightFromText="180" w:vertAnchor="text" w:horzAnchor="margin" w:tblpXSpec="center" w:tblpY="33"/>
              <w:tblOverlap w:val="never"/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95"/>
            </w:tblGrid>
            <w:tr w:rsidR="00CB4080" w:rsidRPr="00BD7139" w14:paraId="50CEEB73" w14:textId="77777777" w:rsidTr="00BD7139">
              <w:trPr>
                <w:trHeight w:val="3766"/>
              </w:trPr>
              <w:tc>
                <w:tcPr>
                  <w:tcW w:w="10795" w:type="dxa"/>
                  <w:shd w:val="clear" w:color="auto" w:fill="auto"/>
                </w:tcPr>
                <w:p w14:paraId="4239DB25" w14:textId="77777777" w:rsidR="00CB4080" w:rsidRPr="00BD7139" w:rsidRDefault="00CB4080" w:rsidP="00CB4080">
                  <w:pPr>
                    <w:tabs>
                      <w:tab w:val="right" w:pos="4464"/>
                    </w:tabs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الوقاية من إساءة استخدام العقاقير (التدخين، الكحول، المخدرات).</w:t>
                  </w:r>
                </w:p>
                <w:p w14:paraId="4098ED63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الوقاية من الإساءة بأنواعها وخاصة للطفل (العدوان، التنمر).</w:t>
                  </w:r>
                </w:p>
                <w:p w14:paraId="45D7CBBA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 xml:space="preserve">الوقاية من الاضطرابات النفسية (القلق، </w:t>
                  </w:r>
                  <w:proofErr w:type="spellStart"/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الإكتئاب</w:t>
                  </w:r>
                  <w:proofErr w:type="spellEnd"/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).</w:t>
                  </w:r>
                </w:p>
                <w:p w14:paraId="02AF7378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الوقاية من الضغوط النفسية.</w:t>
                  </w:r>
                </w:p>
                <w:p w14:paraId="1FED6E5B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 xml:space="preserve">الوقاية من </w:t>
                  </w:r>
                  <w:proofErr w:type="spellStart"/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السلوكات</w:t>
                  </w:r>
                  <w:proofErr w:type="spellEnd"/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 xml:space="preserve"> المضادة للمجتمع.</w:t>
                  </w:r>
                </w:p>
                <w:p w14:paraId="72AF4F88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الوقاية من التسرب المدرسي.</w:t>
                  </w:r>
                </w:p>
                <w:p w14:paraId="4A8B0745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الوقاية من العنف المدرسي والمجتمعي.</w:t>
                  </w:r>
                </w:p>
                <w:p w14:paraId="52A2CD70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الوقاية من الكراهية والتعصب والتمييز.</w:t>
                  </w:r>
                </w:p>
                <w:p w14:paraId="4AB026B1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  <w:lang w:bidi="ar-JO"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  <w:t>الوقاية من</w:t>
                  </w: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  <w:lang w:bidi="ar-JO"/>
                    </w:rPr>
                    <w:t xml:space="preserve"> عمالة الأطفال.</w:t>
                  </w:r>
                </w:p>
                <w:p w14:paraId="62C92872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  <w:lang w:bidi="ar-JO"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  <w:lang w:bidi="ar-JO"/>
                    </w:rPr>
                    <w:t>الوقاية من الإيدز.</w:t>
                  </w:r>
                </w:p>
                <w:p w14:paraId="5A217694" w14:textId="77777777" w:rsidR="00CB4080" w:rsidRPr="00BD7139" w:rsidRDefault="00CB4080" w:rsidP="00CB4080">
                  <w:pPr>
                    <w:bidi/>
                    <w:ind w:left="792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</w:rPr>
                  </w:pPr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  <w:lang w:bidi="ar-JO"/>
                    </w:rPr>
                    <w:t xml:space="preserve">الوقاية من الإدمان على مواقع التواصل </w:t>
                  </w:r>
                  <w:proofErr w:type="spellStart"/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  <w:lang w:bidi="ar-JO"/>
                    </w:rPr>
                    <w:t>الإجتماعي</w:t>
                  </w:r>
                  <w:proofErr w:type="spellEnd"/>
                  <w:r w:rsidRPr="00BD7139">
                    <w:rPr>
                      <w:rFonts w:ascii="Simplified Arabic" w:hAnsi="Simplified Arabic" w:cs="Simplified Arabic"/>
                      <w:b/>
                      <w:bCs/>
                      <w:szCs w:val="20"/>
                      <w:rtl/>
                      <w:lang w:bidi="ar-JO"/>
                    </w:rPr>
                    <w:t xml:space="preserve"> والألعاب الإلكترونية.</w:t>
                  </w:r>
                </w:p>
              </w:tc>
            </w:tr>
          </w:tbl>
          <w:p w14:paraId="2D2B72E5" w14:textId="77777777" w:rsidR="00CB4080" w:rsidRPr="006B0061" w:rsidRDefault="00CB4080" w:rsidP="00CB4080">
            <w:pPr>
              <w:autoSpaceDN w:val="0"/>
              <w:bidi/>
              <w:ind w:left="1440"/>
              <w:rPr>
                <w:rFonts w:cs="Simplified Arabic"/>
                <w:szCs w:val="20"/>
                <w:lang w:bidi="ar-JO"/>
              </w:rPr>
            </w:pPr>
          </w:p>
          <w:p w14:paraId="76E3860B" w14:textId="77777777" w:rsidR="00330952" w:rsidRPr="00BD7139" w:rsidRDefault="00330952" w:rsidP="00330952">
            <w:pPr>
              <w:numPr>
                <w:ilvl w:val="0"/>
                <w:numId w:val="6"/>
              </w:numPr>
              <w:autoSpaceDN w:val="0"/>
              <w:bidi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المهارات الفكرية والمعرفية والتحليلية:</w:t>
            </w:r>
          </w:p>
          <w:p w14:paraId="119A3F72" w14:textId="77777777" w:rsidR="00330952" w:rsidRPr="00BD7139" w:rsidRDefault="00330952" w:rsidP="00CB4080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2-1 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 xml:space="preserve">تحليل ونقد البرامج 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الوقائية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.</w:t>
            </w:r>
          </w:p>
          <w:p w14:paraId="6580BE2C" w14:textId="77777777" w:rsidR="00330952" w:rsidRPr="00BD7139" w:rsidRDefault="00330952" w:rsidP="00CB4080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2-2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 xml:space="preserve">التخطيط 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ل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لبرامج 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الوقائية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.</w:t>
            </w:r>
          </w:p>
          <w:p w14:paraId="170C7BF3" w14:textId="77777777" w:rsidR="00330952" w:rsidRPr="00BD7139" w:rsidRDefault="00330952" w:rsidP="00CB4080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2-3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 xml:space="preserve">المقارنة بين 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البرامج الوقائية.</w:t>
            </w:r>
          </w:p>
          <w:p w14:paraId="54FBC436" w14:textId="77777777" w:rsidR="00330952" w:rsidRPr="00BD7139" w:rsidRDefault="00330952" w:rsidP="00330952">
            <w:pPr>
              <w:numPr>
                <w:ilvl w:val="0"/>
                <w:numId w:val="6"/>
              </w:numPr>
              <w:autoSpaceDN w:val="0"/>
              <w:bidi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المهارات الخاصة التطبيقية:</w:t>
            </w:r>
          </w:p>
          <w:p w14:paraId="59A32887" w14:textId="77777777" w:rsidR="00330952" w:rsidRPr="00BD7139" w:rsidRDefault="00330952" w:rsidP="00330952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3-1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>اكتساب المهارات الخاصة ببناء البرامج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 الوقائية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.</w:t>
            </w:r>
          </w:p>
          <w:p w14:paraId="6356A5DF" w14:textId="77777777" w:rsidR="00330952" w:rsidRPr="00BD7139" w:rsidRDefault="00330952" w:rsidP="00CB4080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3-2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 xml:space="preserve">اكتساب المهارات الخاصة 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بتطبيق وعرض البرامج الوقائية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.</w:t>
            </w:r>
          </w:p>
          <w:p w14:paraId="0E264C42" w14:textId="77777777" w:rsidR="00330952" w:rsidRPr="00BD7139" w:rsidRDefault="00330952" w:rsidP="00CB4080">
            <w:pPr>
              <w:bidi/>
              <w:ind w:left="720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3-4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 xml:space="preserve">اكتساب المهارات الخاصة بتعليم مهارات 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وأساليب الوقاية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.</w:t>
            </w:r>
          </w:p>
          <w:p w14:paraId="6E483732" w14:textId="77777777" w:rsidR="00330952" w:rsidRPr="00BD7139" w:rsidRDefault="00330952" w:rsidP="00330952">
            <w:pPr>
              <w:numPr>
                <w:ilvl w:val="0"/>
                <w:numId w:val="6"/>
              </w:numPr>
              <w:autoSpaceDN w:val="0"/>
              <w:bidi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المهارات الإبداعية / القابلة للتحول:</w:t>
            </w:r>
          </w:p>
          <w:p w14:paraId="637A7458" w14:textId="77777777" w:rsidR="00330952" w:rsidRPr="00BD7139" w:rsidRDefault="00330952" w:rsidP="00330952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4-1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>مهارة القراءة وتلخيص الموضوعات ذات علاقة في المقرر / الجديد في المجال.</w:t>
            </w:r>
          </w:p>
          <w:p w14:paraId="6BCE457C" w14:textId="77777777" w:rsidR="00330952" w:rsidRPr="00BD7139" w:rsidRDefault="00330952" w:rsidP="00330952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4-2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>مهارة تقديم العروض ومخاطبة الآخرين.</w:t>
            </w:r>
          </w:p>
          <w:p w14:paraId="634C8701" w14:textId="77777777" w:rsidR="00330952" w:rsidRPr="00BD7139" w:rsidRDefault="00330952" w:rsidP="00CB4080">
            <w:pPr>
              <w:bidi/>
              <w:ind w:left="720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4-3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 xml:space="preserve">مهارة تنفيذ </w:t>
            </w:r>
            <w:r w:rsidR="00CB4080"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البرامج الوقائية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 والملاحظة والتحليل والنقد للبرامج.</w:t>
            </w:r>
          </w:p>
          <w:p w14:paraId="09E40D01" w14:textId="77777777" w:rsidR="00330952" w:rsidRDefault="00330952" w:rsidP="00330952">
            <w:pPr>
              <w:bidi/>
              <w:ind w:left="720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4-4</w:t>
            </w:r>
            <w:r w:rsidRPr="00BD713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ab/>
              <w:t>مهارات التفكير العامة.</w:t>
            </w:r>
          </w:p>
          <w:p w14:paraId="0CD39876" w14:textId="77777777" w:rsidR="00BD7139" w:rsidRDefault="00BD7139" w:rsidP="00BD7139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</w:p>
          <w:p w14:paraId="2C8CAA14" w14:textId="77777777" w:rsidR="00BD7139" w:rsidRPr="00BD7139" w:rsidRDefault="00BD7139" w:rsidP="00BD7139">
            <w:pPr>
              <w:bidi/>
              <w:ind w:left="720"/>
              <w:rPr>
                <w:rFonts w:cs="Simplified Arabic"/>
                <w:b/>
                <w:bCs/>
                <w:szCs w:val="20"/>
                <w:lang w:bidi="ar-JO"/>
              </w:rPr>
            </w:pPr>
          </w:p>
          <w:p w14:paraId="2B65987C" w14:textId="77777777" w:rsidR="00330952" w:rsidRPr="00B9195A" w:rsidRDefault="00330952" w:rsidP="00CB4080">
            <w:pPr>
              <w:pStyle w:val="ps1Char"/>
              <w:rPr>
                <w:rtl/>
              </w:rPr>
            </w:pPr>
          </w:p>
          <w:p w14:paraId="73979101" w14:textId="77777777" w:rsidR="00BC0336" w:rsidRPr="00B9195A" w:rsidRDefault="00BC0336" w:rsidP="00CB4080">
            <w:pPr>
              <w:pStyle w:val="ps1Char"/>
              <w:rPr>
                <w:rtl/>
              </w:rPr>
            </w:pPr>
          </w:p>
          <w:p w14:paraId="18A2C9E7" w14:textId="77777777" w:rsidR="00BC0336" w:rsidRPr="00B9195A" w:rsidRDefault="00BC0336" w:rsidP="00CB4080">
            <w:pPr>
              <w:pStyle w:val="ps1Char"/>
              <w:rPr>
                <w:rtl/>
              </w:rPr>
            </w:pPr>
          </w:p>
          <w:p w14:paraId="3828642E" w14:textId="77777777" w:rsidR="00BC0336" w:rsidRPr="00B9195A" w:rsidRDefault="00BC0336" w:rsidP="00CB4080">
            <w:pPr>
              <w:pStyle w:val="ps1Char"/>
              <w:rPr>
                <w:rtl/>
              </w:rPr>
            </w:pPr>
          </w:p>
          <w:p w14:paraId="00981A92" w14:textId="77777777" w:rsidR="00BC0336" w:rsidRPr="00B9195A" w:rsidRDefault="00BC0336" w:rsidP="00CB4080">
            <w:pPr>
              <w:pStyle w:val="ps1Char"/>
              <w:rPr>
                <w:rtl/>
              </w:rPr>
            </w:pPr>
          </w:p>
          <w:p w14:paraId="66400F0E" w14:textId="77777777" w:rsidR="00BC0336" w:rsidRDefault="00BC0336" w:rsidP="00CB4080">
            <w:pPr>
              <w:pStyle w:val="ps1Char"/>
              <w:rPr>
                <w:rtl/>
              </w:rPr>
            </w:pPr>
          </w:p>
          <w:p w14:paraId="428E78E2" w14:textId="77777777" w:rsidR="004342E5" w:rsidRDefault="004342E5" w:rsidP="00CB4080">
            <w:pPr>
              <w:pStyle w:val="ps1Char"/>
              <w:rPr>
                <w:rtl/>
              </w:rPr>
            </w:pPr>
          </w:p>
          <w:p w14:paraId="6EC05183" w14:textId="77777777" w:rsidR="004342E5" w:rsidRPr="00B9195A" w:rsidRDefault="004342E5" w:rsidP="00CB4080">
            <w:pPr>
              <w:pStyle w:val="ps1Char"/>
              <w:rPr>
                <w:rtl/>
              </w:rPr>
            </w:pPr>
          </w:p>
          <w:p w14:paraId="6303FF81" w14:textId="77777777" w:rsidR="00BC0336" w:rsidRPr="00B9195A" w:rsidRDefault="00BC0336" w:rsidP="00CB4080">
            <w:pPr>
              <w:pStyle w:val="ps1Char"/>
            </w:pPr>
          </w:p>
          <w:p w14:paraId="2B6DEDE0" w14:textId="77777777" w:rsidR="007D76F3" w:rsidRPr="00B9195A" w:rsidRDefault="007D76F3" w:rsidP="00CB4080">
            <w:pPr>
              <w:pStyle w:val="ps1Char"/>
            </w:pPr>
          </w:p>
        </w:tc>
      </w:tr>
    </w:tbl>
    <w:p w14:paraId="73979E17" w14:textId="77777777" w:rsidR="008B05EA" w:rsidRDefault="008B05EA" w:rsidP="008B05EA">
      <w:pPr>
        <w:pStyle w:val="ps2"/>
        <w:spacing w:before="0" w:after="0" w:line="240" w:lineRule="auto"/>
        <w:rPr>
          <w:rFonts w:ascii="Cambria" w:hAnsi="Cambria"/>
          <w:sz w:val="22"/>
          <w:szCs w:val="22"/>
        </w:rPr>
      </w:pPr>
    </w:p>
    <w:p w14:paraId="1A98C05C" w14:textId="77777777" w:rsidR="008B05EA" w:rsidRDefault="003B332E" w:rsidP="00BE1A4D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4B5C8D">
        <w:rPr>
          <w:rFonts w:ascii="Simplified Arabic" w:hAnsi="Simplified Arabic" w:cs="Simplified Arabic"/>
          <w:sz w:val="22"/>
          <w:szCs w:val="22"/>
          <w:rtl/>
        </w:rPr>
        <w:t>20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Pr="004B5C8D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BE1A4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محتوى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المادة الدراسية</w:t>
      </w:r>
      <w:r w:rsidRPr="004B5C8D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لها</w:t>
      </w:r>
    </w:p>
    <w:tbl>
      <w:tblPr>
        <w:tblStyle w:val="TableGrid"/>
        <w:bidiVisual/>
        <w:tblW w:w="10538" w:type="dxa"/>
        <w:tblLook w:val="04A0" w:firstRow="1" w:lastRow="0" w:firstColumn="1" w:lastColumn="0" w:noHBand="0" w:noVBand="1"/>
      </w:tblPr>
      <w:tblGrid>
        <w:gridCol w:w="3703"/>
        <w:gridCol w:w="805"/>
        <w:gridCol w:w="1348"/>
        <w:gridCol w:w="812"/>
        <w:gridCol w:w="810"/>
        <w:gridCol w:w="3060"/>
      </w:tblGrid>
      <w:tr w:rsidR="006F7372" w14:paraId="3A4892B6" w14:textId="77777777" w:rsidTr="00BF4C2C">
        <w:tc>
          <w:tcPr>
            <w:tcW w:w="3703" w:type="dxa"/>
            <w:vAlign w:val="center"/>
          </w:tcPr>
          <w:p w14:paraId="71184164" w14:textId="77777777" w:rsidR="006F7372" w:rsidRPr="009A6250" w:rsidRDefault="006F7372" w:rsidP="006F737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 w:hint="cs"/>
                <w:rtl/>
              </w:rPr>
              <w:t>المحتوى</w:t>
            </w:r>
          </w:p>
        </w:tc>
        <w:tc>
          <w:tcPr>
            <w:tcW w:w="805" w:type="dxa"/>
            <w:vAlign w:val="center"/>
          </w:tcPr>
          <w:p w14:paraId="4A918D77" w14:textId="77777777" w:rsidR="006F7372" w:rsidRPr="009A6250" w:rsidRDefault="006F7372" w:rsidP="006F737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/>
                <w:rtl/>
              </w:rPr>
              <w:t>الأسبوع</w:t>
            </w:r>
          </w:p>
        </w:tc>
        <w:tc>
          <w:tcPr>
            <w:tcW w:w="1348" w:type="dxa"/>
            <w:vAlign w:val="center"/>
          </w:tcPr>
          <w:p w14:paraId="4CECFD0D" w14:textId="77777777" w:rsidR="006F7372" w:rsidRPr="009A6250" w:rsidRDefault="006F7372" w:rsidP="006F7372">
            <w:pPr>
              <w:tabs>
                <w:tab w:val="left" w:pos="0"/>
              </w:tabs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المدرس</w:t>
            </w:r>
          </w:p>
        </w:tc>
        <w:tc>
          <w:tcPr>
            <w:tcW w:w="812" w:type="dxa"/>
            <w:vAlign w:val="center"/>
          </w:tcPr>
          <w:p w14:paraId="3AB4A800" w14:textId="77777777" w:rsidR="006F7372" w:rsidRPr="009A6250" w:rsidRDefault="006F7372" w:rsidP="006F7372">
            <w:pPr>
              <w:tabs>
                <w:tab w:val="left" w:pos="0"/>
              </w:tabs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نتاجات التعلم المتحققة</w:t>
            </w:r>
          </w:p>
        </w:tc>
        <w:tc>
          <w:tcPr>
            <w:tcW w:w="810" w:type="dxa"/>
            <w:vAlign w:val="center"/>
          </w:tcPr>
          <w:p w14:paraId="3F9DDE65" w14:textId="77777777" w:rsidR="006F7372" w:rsidRPr="009A6250" w:rsidRDefault="006F7372" w:rsidP="006F7372">
            <w:pPr>
              <w:tabs>
                <w:tab w:val="left" w:pos="0"/>
              </w:tabs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أساليب التقييم </w:t>
            </w:r>
          </w:p>
        </w:tc>
        <w:tc>
          <w:tcPr>
            <w:tcW w:w="3060" w:type="dxa"/>
            <w:vAlign w:val="center"/>
          </w:tcPr>
          <w:p w14:paraId="26698CBA" w14:textId="77777777" w:rsidR="006F7372" w:rsidRPr="009A6250" w:rsidRDefault="006F7372" w:rsidP="006F7372">
            <w:pPr>
              <w:tabs>
                <w:tab w:val="left" w:pos="0"/>
              </w:tabs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المراجع</w:t>
            </w:r>
          </w:p>
        </w:tc>
      </w:tr>
      <w:tr w:rsidR="00BF4C2C" w14:paraId="4762CD5B" w14:textId="77777777" w:rsidTr="00BF4C2C">
        <w:tc>
          <w:tcPr>
            <w:tcW w:w="3703" w:type="dxa"/>
          </w:tcPr>
          <w:p w14:paraId="0D31337A" w14:textId="77777777" w:rsidR="00BF4C2C" w:rsidRPr="0084535E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cs="Simplified Arabic" w:hint="cs"/>
                <w:szCs w:val="20"/>
                <w:rtl/>
              </w:rPr>
              <w:t xml:space="preserve">الوحدة الأولى: </w:t>
            </w:r>
            <w:r w:rsidRPr="0084535E">
              <w:rPr>
                <w:rFonts w:cs="Simplified Arabic" w:hint="cs"/>
                <w:szCs w:val="20"/>
                <w:rtl/>
              </w:rPr>
              <w:t xml:space="preserve">العوامل التي أدت إلى </w:t>
            </w:r>
            <w:proofErr w:type="spellStart"/>
            <w:r w:rsidRPr="0084535E">
              <w:rPr>
                <w:rFonts w:cs="Simplified Arabic" w:hint="cs"/>
                <w:szCs w:val="20"/>
                <w:rtl/>
              </w:rPr>
              <w:t>ظهورعلم</w:t>
            </w:r>
            <w:proofErr w:type="spellEnd"/>
            <w:r w:rsidRPr="0084535E">
              <w:rPr>
                <w:rFonts w:cs="Simplified Arabic" w:hint="cs"/>
                <w:szCs w:val="20"/>
                <w:rtl/>
              </w:rPr>
              <w:t xml:space="preserve"> النفس الوقائي الإيجابي. نشأته-تعريفاته. مفاهيم أساسية في الإرشاد الوقائي.</w:t>
            </w:r>
          </w:p>
        </w:tc>
        <w:tc>
          <w:tcPr>
            <w:tcW w:w="805" w:type="dxa"/>
          </w:tcPr>
          <w:p w14:paraId="33907D41" w14:textId="77777777" w:rsidR="00BF4C2C" w:rsidRPr="006F7372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الأول</w:t>
            </w:r>
          </w:p>
        </w:tc>
        <w:tc>
          <w:tcPr>
            <w:tcW w:w="1348" w:type="dxa"/>
          </w:tcPr>
          <w:p w14:paraId="4921E75A" w14:textId="77777777" w:rsidR="00BF4C2C" w:rsidRPr="006F7372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 xml:space="preserve"> المهايره</w:t>
            </w:r>
          </w:p>
        </w:tc>
        <w:tc>
          <w:tcPr>
            <w:tcW w:w="812" w:type="dxa"/>
          </w:tcPr>
          <w:p w14:paraId="34B53F23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14:paraId="2843FA95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060" w:type="dxa"/>
            <w:vMerge w:val="restart"/>
          </w:tcPr>
          <w:p w14:paraId="52F0E9F0" w14:textId="77777777" w:rsidR="0088572B" w:rsidRDefault="0088572B" w:rsidP="0088572B">
            <w:pPr>
              <w:pStyle w:val="Heading1"/>
              <w:shd w:val="clear" w:color="auto" w:fill="FFFFFF"/>
              <w:spacing w:line="360" w:lineRule="auto"/>
              <w:ind w:left="720" w:hanging="720"/>
              <w:jc w:val="both"/>
              <w:rPr>
                <w:rFonts w:ascii="Times New Roman" w:hAnsi="Times New Roman" w:cs="Simplified Arabic"/>
                <w:sz w:val="16"/>
                <w:szCs w:val="16"/>
              </w:rPr>
            </w:pPr>
            <w:r w:rsidRPr="0088572B">
              <w:rPr>
                <w:rFonts w:ascii="Times New Roman" w:hAnsi="Times New Roman" w:cs="Simplified Arabic"/>
                <w:sz w:val="16"/>
                <w:szCs w:val="16"/>
              </w:rPr>
              <w:t>Romano, J (2014)</w:t>
            </w:r>
            <w:r w:rsidRPr="0088572B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 xml:space="preserve"> Prevention Psychology: Enhancing Personal and Social Well-Being Hardcover, </w:t>
            </w:r>
            <w:proofErr w:type="spellStart"/>
            <w:r w:rsidRPr="0088572B">
              <w:rPr>
                <w:rFonts w:ascii="Times New Roman" w:hAnsi="Times New Roman" w:cs="Simplified Arabic"/>
                <w:sz w:val="16"/>
                <w:szCs w:val="16"/>
              </w:rPr>
              <w:t>Amer</w:t>
            </w:r>
            <w:proofErr w:type="spellEnd"/>
            <w:r w:rsidRPr="0088572B">
              <w:rPr>
                <w:rFonts w:ascii="Times New Roman" w:hAnsi="Times New Roman" w:cs="Simplified Arabic"/>
                <w:sz w:val="16"/>
                <w:szCs w:val="16"/>
              </w:rPr>
              <w:t xml:space="preserve"> Psychological </w:t>
            </w:r>
            <w:proofErr w:type="spellStart"/>
            <w:r w:rsidRPr="0088572B">
              <w:rPr>
                <w:rFonts w:ascii="Times New Roman" w:hAnsi="Times New Roman" w:cs="Simplified Arabic"/>
                <w:sz w:val="16"/>
                <w:szCs w:val="16"/>
              </w:rPr>
              <w:t>Asso</w:t>
            </w:r>
            <w:proofErr w:type="spellEnd"/>
            <w:r w:rsidRPr="0088572B">
              <w:rPr>
                <w:rFonts w:ascii="Times New Roman" w:hAnsi="Times New Roman" w:cs="Simplified Arabic"/>
                <w:sz w:val="16"/>
                <w:szCs w:val="16"/>
              </w:rPr>
              <w:t>.</w:t>
            </w:r>
          </w:p>
          <w:p w14:paraId="7F4B84C9" w14:textId="77777777" w:rsidR="0088572B" w:rsidRPr="0088572B" w:rsidRDefault="0088572B" w:rsidP="0088572B"/>
          <w:p w14:paraId="0F3202BE" w14:textId="77777777" w:rsidR="0088572B" w:rsidRDefault="009901A7" w:rsidP="0088572B">
            <w:pPr>
              <w:pStyle w:val="Heading1"/>
              <w:shd w:val="clear" w:color="auto" w:fill="FFFFFF"/>
              <w:spacing w:line="360" w:lineRule="auto"/>
              <w:ind w:left="720" w:hanging="720"/>
              <w:jc w:val="both"/>
              <w:rPr>
                <w:rFonts w:ascii="Times New Roman" w:hAnsi="Times New Roman" w:cs="Simplified Arabic"/>
                <w:sz w:val="16"/>
                <w:szCs w:val="16"/>
              </w:rPr>
            </w:pPr>
            <w:hyperlink r:id="rId14" w:history="1">
              <w:r w:rsidR="0088572B" w:rsidRPr="0088572B">
                <w:rPr>
                  <w:rFonts w:ascii="Times New Roman" w:hAnsi="Times New Roman" w:cs="Simplified Arabic"/>
                  <w:sz w:val="16"/>
                  <w:szCs w:val="16"/>
                </w:rPr>
                <w:t>Elizabeth Vera</w:t>
              </w:r>
            </w:hyperlink>
            <w:r w:rsidR="0088572B" w:rsidRPr="0088572B">
              <w:rPr>
                <w:rFonts w:ascii="Times New Roman" w:hAnsi="Times New Roman" w:cs="Simplified Arabic"/>
                <w:sz w:val="16"/>
                <w:szCs w:val="16"/>
              </w:rPr>
              <w:t> (Ed) (2012)</w:t>
            </w:r>
            <w:r w:rsidR="0088572B" w:rsidRPr="0088572B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 xml:space="preserve"> The Oxford Handbook of Prevention in </w:t>
            </w:r>
            <w:proofErr w:type="spellStart"/>
            <w:r w:rsidR="0088572B" w:rsidRPr="0088572B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>Counseling</w:t>
            </w:r>
            <w:proofErr w:type="spellEnd"/>
            <w:r w:rsidR="0088572B" w:rsidRPr="0088572B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 xml:space="preserve"> Psychology, </w:t>
            </w:r>
            <w:r w:rsidR="0088572B" w:rsidRPr="0088572B">
              <w:rPr>
                <w:rFonts w:ascii="Times New Roman" w:hAnsi="Times New Roman" w:cs="Simplified Arabic"/>
                <w:sz w:val="16"/>
                <w:szCs w:val="16"/>
              </w:rPr>
              <w:t>Oxford University Press.</w:t>
            </w:r>
          </w:p>
          <w:p w14:paraId="0C9FDFE9" w14:textId="77777777" w:rsidR="0088572B" w:rsidRPr="0088572B" w:rsidRDefault="0088572B" w:rsidP="0088572B"/>
          <w:p w14:paraId="6C5D998D" w14:textId="77777777" w:rsidR="0088572B" w:rsidRDefault="009901A7" w:rsidP="0088572B">
            <w:pPr>
              <w:pStyle w:val="Heading1"/>
              <w:shd w:val="clear" w:color="auto" w:fill="FFFFFF"/>
              <w:spacing w:line="360" w:lineRule="auto"/>
              <w:ind w:left="720" w:hanging="720"/>
              <w:jc w:val="lowKashida"/>
              <w:rPr>
                <w:rFonts w:ascii="Times New Roman" w:hAnsi="Times New Roman" w:cs="Simplified Arabic"/>
                <w:sz w:val="16"/>
                <w:szCs w:val="16"/>
              </w:rPr>
            </w:pPr>
            <w:hyperlink r:id="rId15" w:history="1">
              <w:r w:rsidR="0088572B" w:rsidRPr="0088572B">
                <w:rPr>
                  <w:rFonts w:ascii="Times New Roman" w:hAnsi="Times New Roman" w:cs="Simplified Arabic"/>
                  <w:sz w:val="16"/>
                  <w:szCs w:val="16"/>
                </w:rPr>
                <w:t xml:space="preserve"> Cohen</w:t>
              </w:r>
            </w:hyperlink>
            <w:r w:rsidR="0088572B" w:rsidRPr="0088572B">
              <w:rPr>
                <w:rFonts w:ascii="Times New Roman" w:hAnsi="Times New Roman" w:cs="Simplified Arabic"/>
                <w:sz w:val="16"/>
                <w:szCs w:val="16"/>
              </w:rPr>
              <w:t xml:space="preserve">, L. </w:t>
            </w:r>
            <w:hyperlink r:id="rId16" w:history="1">
              <w:r w:rsidR="0088572B" w:rsidRPr="0088572B">
                <w:rPr>
                  <w:rFonts w:ascii="Times New Roman" w:hAnsi="Times New Roman" w:cs="Simplified Arabic"/>
                  <w:sz w:val="16"/>
                  <w:szCs w:val="16"/>
                </w:rPr>
                <w:t>Chavez</w:t>
              </w:r>
            </w:hyperlink>
            <w:r w:rsidR="0088572B" w:rsidRPr="0088572B">
              <w:rPr>
                <w:rFonts w:ascii="Times New Roman" w:hAnsi="Times New Roman" w:cs="Simplified Arabic"/>
                <w:sz w:val="16"/>
                <w:szCs w:val="16"/>
              </w:rPr>
              <w:t xml:space="preserve">, V, </w:t>
            </w:r>
            <w:hyperlink r:id="rId17" w:history="1">
              <w:proofErr w:type="spellStart"/>
              <w:r w:rsidR="0088572B" w:rsidRPr="0088572B">
                <w:rPr>
                  <w:rFonts w:ascii="Times New Roman" w:hAnsi="Times New Roman" w:cs="Simplified Arabic"/>
                  <w:sz w:val="16"/>
                  <w:szCs w:val="16"/>
                </w:rPr>
                <w:t>Chehimi</w:t>
              </w:r>
              <w:proofErr w:type="spellEnd"/>
            </w:hyperlink>
            <w:r w:rsidR="0088572B" w:rsidRPr="0088572B">
              <w:rPr>
                <w:rFonts w:ascii="Times New Roman" w:hAnsi="Times New Roman" w:cs="Simplified Arabic"/>
                <w:sz w:val="16"/>
                <w:szCs w:val="16"/>
              </w:rPr>
              <w:t>, S (2010)</w:t>
            </w:r>
            <w:r w:rsidR="0088572B" w:rsidRPr="0088572B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 xml:space="preserve"> Prevention Is Primary: Strategies for Community Well Being, </w:t>
            </w:r>
            <w:proofErr w:type="spellStart"/>
            <w:r w:rsidR="0088572B" w:rsidRPr="0088572B">
              <w:rPr>
                <w:rFonts w:ascii="Times New Roman" w:hAnsi="Times New Roman" w:cs="Simplified Arabic"/>
                <w:sz w:val="16"/>
                <w:szCs w:val="16"/>
              </w:rPr>
              <w:t>Jossey</w:t>
            </w:r>
            <w:proofErr w:type="spellEnd"/>
            <w:r w:rsidR="0088572B" w:rsidRPr="0088572B">
              <w:rPr>
                <w:rFonts w:ascii="Times New Roman" w:hAnsi="Times New Roman" w:cs="Simplified Arabic"/>
                <w:sz w:val="16"/>
                <w:szCs w:val="16"/>
              </w:rPr>
              <w:t>-Bass.</w:t>
            </w:r>
          </w:p>
          <w:p w14:paraId="5DD8A0FE" w14:textId="77777777" w:rsidR="00090BF7" w:rsidRPr="00090BF7" w:rsidRDefault="00090BF7" w:rsidP="00090BF7"/>
          <w:p w14:paraId="5AA52A55" w14:textId="77777777" w:rsidR="00090BF7" w:rsidRPr="00090BF7" w:rsidRDefault="009901A7" w:rsidP="00090BF7">
            <w:pPr>
              <w:pStyle w:val="Heading1"/>
              <w:shd w:val="clear" w:color="auto" w:fill="FFFFFF"/>
              <w:spacing w:line="360" w:lineRule="auto"/>
              <w:ind w:left="720" w:hanging="720"/>
              <w:jc w:val="lowKashida"/>
              <w:rPr>
                <w:sz w:val="16"/>
                <w:szCs w:val="16"/>
              </w:rPr>
            </w:pPr>
            <w:hyperlink r:id="rId18" w:history="1">
              <w:proofErr w:type="spellStart"/>
              <w:r w:rsidR="00090BF7" w:rsidRPr="00090BF7">
                <w:rPr>
                  <w:sz w:val="16"/>
                  <w:szCs w:val="16"/>
                </w:rPr>
                <w:t>Conyne</w:t>
              </w:r>
              <w:proofErr w:type="spellEnd"/>
              <w:r w:rsidR="00090BF7" w:rsidRPr="00090BF7">
                <w:rPr>
                  <w:sz w:val="16"/>
                  <w:szCs w:val="16"/>
                </w:rPr>
                <w:t>,</w:t>
              </w:r>
            </w:hyperlink>
            <w:r w:rsidR="00090BF7" w:rsidRPr="00090BF7">
              <w:rPr>
                <w:sz w:val="16"/>
                <w:szCs w:val="16"/>
              </w:rPr>
              <w:t xml:space="preserve"> R (2004) Preventive </w:t>
            </w:r>
            <w:proofErr w:type="spellStart"/>
            <w:r w:rsidR="00090BF7" w:rsidRPr="00090BF7">
              <w:rPr>
                <w:sz w:val="16"/>
                <w:szCs w:val="16"/>
              </w:rPr>
              <w:t>Counseling</w:t>
            </w:r>
            <w:proofErr w:type="spellEnd"/>
            <w:r w:rsidR="00090BF7" w:rsidRPr="00090BF7">
              <w:rPr>
                <w:sz w:val="16"/>
                <w:szCs w:val="16"/>
              </w:rPr>
              <w:t xml:space="preserve">: Helping People to Become Empowered in Systems and Settings, </w:t>
            </w:r>
            <w:proofErr w:type="spellStart"/>
            <w:r w:rsidR="00090BF7" w:rsidRPr="00090BF7">
              <w:rPr>
                <w:sz w:val="16"/>
                <w:szCs w:val="16"/>
              </w:rPr>
              <w:t>Brunnner-Routledge</w:t>
            </w:r>
            <w:proofErr w:type="spellEnd"/>
            <w:r w:rsidR="00090BF7" w:rsidRPr="00090BF7">
              <w:rPr>
                <w:sz w:val="16"/>
                <w:szCs w:val="16"/>
              </w:rPr>
              <w:t>.</w:t>
            </w:r>
          </w:p>
          <w:p w14:paraId="0D55D49A" w14:textId="77777777" w:rsidR="00090BF7" w:rsidRPr="00090BF7" w:rsidRDefault="00090BF7" w:rsidP="00090BF7"/>
          <w:p w14:paraId="30C9C3A1" w14:textId="77777777" w:rsidR="00BF4C2C" w:rsidRPr="00F478E4" w:rsidRDefault="00BF4C2C" w:rsidP="0088572B">
            <w:pPr>
              <w:pStyle w:val="Heading1"/>
              <w:shd w:val="clear" w:color="auto" w:fill="FFFFFF"/>
              <w:spacing w:line="360" w:lineRule="auto"/>
              <w:ind w:left="720" w:hanging="720"/>
              <w:jc w:val="lowKashida"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  <w:tr w:rsidR="00BF4C2C" w14:paraId="4768583E" w14:textId="77777777" w:rsidTr="00BF4C2C">
        <w:tc>
          <w:tcPr>
            <w:tcW w:w="3703" w:type="dxa"/>
          </w:tcPr>
          <w:p w14:paraId="346CFC0B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الثانية:</w:t>
            </w:r>
            <w:r w:rsidRPr="00C1041E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034F7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مستويات الوقاية.</w:t>
            </w:r>
          </w:p>
        </w:tc>
        <w:tc>
          <w:tcPr>
            <w:tcW w:w="805" w:type="dxa"/>
          </w:tcPr>
          <w:p w14:paraId="540DFF9F" w14:textId="77777777" w:rsidR="00BF4C2C" w:rsidRPr="006F7372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الثاني</w:t>
            </w:r>
          </w:p>
        </w:tc>
        <w:tc>
          <w:tcPr>
            <w:tcW w:w="1348" w:type="dxa"/>
          </w:tcPr>
          <w:p w14:paraId="3814577F" w14:textId="77777777" w:rsidR="00BF4C2C" w:rsidRPr="006F7372" w:rsidRDefault="00BF4C2C" w:rsidP="006F7372">
            <w:pPr>
              <w:bidi/>
              <w:rPr>
                <w:b/>
                <w:bCs/>
                <w:szCs w:val="20"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المهايره</w:t>
            </w:r>
          </w:p>
        </w:tc>
        <w:tc>
          <w:tcPr>
            <w:tcW w:w="812" w:type="dxa"/>
          </w:tcPr>
          <w:p w14:paraId="7F6D69B7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14:paraId="237D95BB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060" w:type="dxa"/>
            <w:vMerge/>
          </w:tcPr>
          <w:p w14:paraId="23E5F157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F4C2C" w14:paraId="39B9B6CC" w14:textId="77777777" w:rsidTr="00BF4C2C">
        <w:tc>
          <w:tcPr>
            <w:tcW w:w="3703" w:type="dxa"/>
          </w:tcPr>
          <w:p w14:paraId="090E20DD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الثالثة: الأبعاد الجديدة للوقاية.</w:t>
            </w:r>
          </w:p>
        </w:tc>
        <w:tc>
          <w:tcPr>
            <w:tcW w:w="805" w:type="dxa"/>
          </w:tcPr>
          <w:p w14:paraId="7E0F65B2" w14:textId="77777777" w:rsidR="00BF4C2C" w:rsidRPr="006F7372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الثالث</w:t>
            </w:r>
          </w:p>
        </w:tc>
        <w:tc>
          <w:tcPr>
            <w:tcW w:w="1348" w:type="dxa"/>
          </w:tcPr>
          <w:p w14:paraId="2FBD4C56" w14:textId="77777777" w:rsidR="00BF4C2C" w:rsidRPr="006F7372" w:rsidRDefault="00BF4C2C" w:rsidP="006F7372">
            <w:pPr>
              <w:bidi/>
              <w:rPr>
                <w:b/>
                <w:bCs/>
                <w:szCs w:val="20"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المهايره</w:t>
            </w:r>
          </w:p>
        </w:tc>
        <w:tc>
          <w:tcPr>
            <w:tcW w:w="812" w:type="dxa"/>
          </w:tcPr>
          <w:p w14:paraId="0C263DA9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14:paraId="32183BA3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060" w:type="dxa"/>
            <w:vMerge/>
          </w:tcPr>
          <w:p w14:paraId="66B49B61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F4C2C" w14:paraId="1AFB8334" w14:textId="77777777" w:rsidTr="00BF4C2C">
        <w:tc>
          <w:tcPr>
            <w:tcW w:w="3703" w:type="dxa"/>
          </w:tcPr>
          <w:p w14:paraId="24A692CB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الرابعة:</w:t>
            </w:r>
            <w:r w:rsidRPr="00C1041E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DE16D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الوقاية اليومية وعلاقتها بالرفاه النفسي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805" w:type="dxa"/>
          </w:tcPr>
          <w:p w14:paraId="255A31B1" w14:textId="77777777" w:rsidR="00BF4C2C" w:rsidRPr="006F7372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الرابع</w:t>
            </w:r>
          </w:p>
        </w:tc>
        <w:tc>
          <w:tcPr>
            <w:tcW w:w="1348" w:type="dxa"/>
          </w:tcPr>
          <w:p w14:paraId="103112C5" w14:textId="77777777" w:rsidR="00BF4C2C" w:rsidRPr="006F7372" w:rsidRDefault="00BF4C2C" w:rsidP="006F7372">
            <w:pPr>
              <w:bidi/>
              <w:rPr>
                <w:b/>
                <w:bCs/>
                <w:szCs w:val="20"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المهايره</w:t>
            </w:r>
          </w:p>
        </w:tc>
        <w:tc>
          <w:tcPr>
            <w:tcW w:w="812" w:type="dxa"/>
          </w:tcPr>
          <w:p w14:paraId="45A9BD46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14:paraId="1BCEF8A1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060" w:type="dxa"/>
            <w:vMerge/>
          </w:tcPr>
          <w:p w14:paraId="6E24F5ED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F4C2C" w14:paraId="6F92B607" w14:textId="77777777" w:rsidTr="00BF4C2C">
        <w:tc>
          <w:tcPr>
            <w:tcW w:w="3703" w:type="dxa"/>
          </w:tcPr>
          <w:p w14:paraId="3DE53057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الخامسة: طرق الإرشاد الوقائي.</w:t>
            </w:r>
          </w:p>
        </w:tc>
        <w:tc>
          <w:tcPr>
            <w:tcW w:w="805" w:type="dxa"/>
          </w:tcPr>
          <w:p w14:paraId="1C7C5A44" w14:textId="77777777" w:rsidR="00BF4C2C" w:rsidRPr="006F7372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الخامس</w:t>
            </w:r>
          </w:p>
        </w:tc>
        <w:tc>
          <w:tcPr>
            <w:tcW w:w="1348" w:type="dxa"/>
          </w:tcPr>
          <w:p w14:paraId="699FA251" w14:textId="77777777" w:rsidR="00BF4C2C" w:rsidRPr="006F7372" w:rsidRDefault="00BF4C2C" w:rsidP="006F7372">
            <w:pPr>
              <w:bidi/>
              <w:rPr>
                <w:b/>
                <w:bCs/>
                <w:szCs w:val="20"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المهايره</w:t>
            </w:r>
          </w:p>
        </w:tc>
        <w:tc>
          <w:tcPr>
            <w:tcW w:w="812" w:type="dxa"/>
          </w:tcPr>
          <w:p w14:paraId="2C22DF6F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14:paraId="50E26F47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060" w:type="dxa"/>
            <w:vMerge/>
          </w:tcPr>
          <w:p w14:paraId="19D3DB59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F4C2C" w14:paraId="26800766" w14:textId="77777777" w:rsidTr="00BF4C2C">
        <w:tc>
          <w:tcPr>
            <w:tcW w:w="3703" w:type="dxa"/>
          </w:tcPr>
          <w:p w14:paraId="6A5E1C6F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الوحدة السادسة: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استرتجيات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الوقاية.</w:t>
            </w:r>
          </w:p>
        </w:tc>
        <w:tc>
          <w:tcPr>
            <w:tcW w:w="805" w:type="dxa"/>
          </w:tcPr>
          <w:p w14:paraId="3775ABC3" w14:textId="77777777" w:rsidR="00BF4C2C" w:rsidRPr="006F7372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السادس</w:t>
            </w:r>
          </w:p>
        </w:tc>
        <w:tc>
          <w:tcPr>
            <w:tcW w:w="1348" w:type="dxa"/>
          </w:tcPr>
          <w:p w14:paraId="384B1EB9" w14:textId="77777777" w:rsidR="00BF4C2C" w:rsidRPr="006F7372" w:rsidRDefault="00BF4C2C" w:rsidP="006F7372">
            <w:pPr>
              <w:bidi/>
              <w:rPr>
                <w:b/>
                <w:bCs/>
                <w:szCs w:val="20"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المهايره</w:t>
            </w:r>
          </w:p>
        </w:tc>
        <w:tc>
          <w:tcPr>
            <w:tcW w:w="812" w:type="dxa"/>
          </w:tcPr>
          <w:p w14:paraId="34E6729A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14:paraId="07C75E28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060" w:type="dxa"/>
            <w:vMerge/>
          </w:tcPr>
          <w:p w14:paraId="0673E0B4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F4C2C" w14:paraId="1BF16E3C" w14:textId="77777777" w:rsidTr="00BF4C2C">
        <w:tc>
          <w:tcPr>
            <w:tcW w:w="3703" w:type="dxa"/>
          </w:tcPr>
          <w:p w14:paraId="18A89BC4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السابعة: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833C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تصميم وتنفيذ وتقييم البرامج الوقائية.</w:t>
            </w:r>
          </w:p>
        </w:tc>
        <w:tc>
          <w:tcPr>
            <w:tcW w:w="805" w:type="dxa"/>
          </w:tcPr>
          <w:p w14:paraId="176C5B2A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السابع</w:t>
            </w:r>
          </w:p>
        </w:tc>
        <w:tc>
          <w:tcPr>
            <w:tcW w:w="1348" w:type="dxa"/>
          </w:tcPr>
          <w:p w14:paraId="32F20D23" w14:textId="77777777" w:rsidR="00BF4C2C" w:rsidRPr="006F7372" w:rsidRDefault="00BF4C2C" w:rsidP="006F7372">
            <w:pPr>
              <w:bidi/>
              <w:rPr>
                <w:b/>
                <w:bCs/>
                <w:szCs w:val="20"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المهايره</w:t>
            </w:r>
          </w:p>
        </w:tc>
        <w:tc>
          <w:tcPr>
            <w:tcW w:w="812" w:type="dxa"/>
          </w:tcPr>
          <w:p w14:paraId="0AEEB802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10" w:type="dxa"/>
          </w:tcPr>
          <w:p w14:paraId="0315D25D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060" w:type="dxa"/>
            <w:vMerge/>
          </w:tcPr>
          <w:p w14:paraId="7733DEA6" w14:textId="77777777" w:rsidR="00BF4C2C" w:rsidRDefault="00BF4C2C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D17C7" w14:paraId="7ABFA9F9" w14:textId="77777777" w:rsidTr="00BF4C2C">
        <w:trPr>
          <w:trHeight w:val="5320"/>
        </w:trPr>
        <w:tc>
          <w:tcPr>
            <w:tcW w:w="3703" w:type="dxa"/>
            <w:tcBorders>
              <w:bottom w:val="single" w:sz="4" w:space="0" w:color="auto"/>
            </w:tcBorders>
          </w:tcPr>
          <w:p w14:paraId="181EBBCE" w14:textId="77777777" w:rsidR="000D17C7" w:rsidRPr="005C2649" w:rsidRDefault="000D17C7" w:rsidP="005C2649">
            <w:pPr>
              <w:tabs>
                <w:tab w:val="right" w:pos="4464"/>
              </w:tabs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الوحدة الثامنة: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برامج وقائية مقترحة:</w:t>
            </w:r>
          </w:p>
          <w:p w14:paraId="6E1796AA" w14:textId="77777777" w:rsidR="000D17C7" w:rsidRPr="005C2649" w:rsidRDefault="000D17C7" w:rsidP="005C2649">
            <w:pPr>
              <w:tabs>
                <w:tab w:val="right" w:pos="4464"/>
              </w:tabs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الوقاية من إساءة استخدام العقاقير (التدخين، الكحول، المخدرات).</w:t>
            </w:r>
          </w:p>
          <w:p w14:paraId="19FBE6E1" w14:textId="77777777" w:rsidR="000D17C7" w:rsidRPr="005C2649" w:rsidRDefault="000D17C7" w:rsidP="005C2649">
            <w:pPr>
              <w:tabs>
                <w:tab w:val="right" w:pos="4464"/>
              </w:tabs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الوقاية من الإساءة بأنواعها وخاصة للطفل (العدوان، التنمر).</w:t>
            </w:r>
          </w:p>
          <w:p w14:paraId="6FD50799" w14:textId="77777777" w:rsidR="000D17C7" w:rsidRPr="005C2649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 xml:space="preserve">الوقاية من الاضطرابات النفسية (القلق، </w:t>
            </w:r>
            <w:proofErr w:type="spellStart"/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الإكتئاب</w:t>
            </w:r>
            <w:proofErr w:type="spellEnd"/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).</w:t>
            </w:r>
          </w:p>
          <w:p w14:paraId="5A916BD2" w14:textId="77777777" w:rsidR="000D17C7" w:rsidRPr="005C2649" w:rsidRDefault="000D17C7" w:rsidP="005C2649">
            <w:pPr>
              <w:tabs>
                <w:tab w:val="right" w:pos="4464"/>
              </w:tabs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الوقاية من الضغوط النفسية.</w:t>
            </w:r>
          </w:p>
          <w:p w14:paraId="17E23F38" w14:textId="77777777" w:rsidR="000D17C7" w:rsidRPr="005C2649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 xml:space="preserve">الوقاية من </w:t>
            </w:r>
            <w:proofErr w:type="spellStart"/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السلوكات</w:t>
            </w:r>
            <w:proofErr w:type="spellEnd"/>
            <w:r w:rsidRPr="005C2649">
              <w:rPr>
                <w:rFonts w:cs="Simplified Arabic" w:hint="cs"/>
                <w:b/>
                <w:bCs/>
                <w:szCs w:val="20"/>
                <w:rtl/>
              </w:rPr>
              <w:t xml:space="preserve"> المضادة للمجتمع.</w:t>
            </w:r>
          </w:p>
          <w:p w14:paraId="5D9FF858" w14:textId="77777777" w:rsidR="000D17C7" w:rsidRPr="005C2649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الوقاية من التسرب المدرسي.</w:t>
            </w:r>
          </w:p>
          <w:p w14:paraId="5D07403A" w14:textId="77777777" w:rsidR="000D17C7" w:rsidRPr="005C2649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الوقاية من العنف المدرسي والمجتمعي.</w:t>
            </w:r>
          </w:p>
          <w:p w14:paraId="7A37DF5D" w14:textId="77777777" w:rsidR="000D17C7" w:rsidRPr="005C2649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الوقاية من الكراهية والتعصب والتمييز.</w:t>
            </w:r>
          </w:p>
          <w:p w14:paraId="4C80DB03" w14:textId="77777777" w:rsidR="000D17C7" w:rsidRPr="005C2649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</w:rPr>
              <w:t>الوقاية من</w:t>
            </w:r>
            <w:r w:rsidRPr="005C264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 عمالة الأطفال.</w:t>
            </w:r>
          </w:p>
          <w:p w14:paraId="065ECF0C" w14:textId="77777777" w:rsidR="000D17C7" w:rsidRPr="005C2649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الوقاية من الإيدز.</w:t>
            </w:r>
          </w:p>
          <w:p w14:paraId="7E39A160" w14:textId="77777777" w:rsidR="000D17C7" w:rsidRDefault="000D17C7" w:rsidP="005C2649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5C264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الوقاية من الإدمان على مواقع التواصل </w:t>
            </w:r>
            <w:proofErr w:type="spellStart"/>
            <w:r w:rsidRPr="005C264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الإجتماعي</w:t>
            </w:r>
            <w:proofErr w:type="spellEnd"/>
            <w:r w:rsidRPr="005C2649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 والألعاب الإلكترونية.</w:t>
            </w:r>
          </w:p>
          <w:p w14:paraId="03F0CB8D" w14:textId="77777777" w:rsidR="000D17C7" w:rsidRPr="005C2649" w:rsidRDefault="000D17C7" w:rsidP="00D94263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- برامج وقائية أخرى مقترحة.</w:t>
            </w:r>
          </w:p>
        </w:tc>
        <w:tc>
          <w:tcPr>
            <w:tcW w:w="805" w:type="dxa"/>
          </w:tcPr>
          <w:p w14:paraId="47BD9473" w14:textId="77777777" w:rsidR="000D17C7" w:rsidRDefault="000D17C7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الثامن 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السادس عشر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EF4CA68" w14:textId="77777777" w:rsidR="000D17C7" w:rsidRPr="006F7372" w:rsidRDefault="000D17C7" w:rsidP="006F7372">
            <w:pPr>
              <w:bidi/>
              <w:rPr>
                <w:b/>
                <w:bCs/>
                <w:szCs w:val="20"/>
              </w:rPr>
            </w:pPr>
            <w:proofErr w:type="spell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proofErr w:type="gramStart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عبدالله</w:t>
            </w:r>
            <w:proofErr w:type="spellEnd"/>
            <w:proofErr w:type="gramEnd"/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المهايره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14:paraId="2005CE53" w14:textId="77777777" w:rsidR="00B67EF3" w:rsidRPr="00B67EF3" w:rsidRDefault="00B67EF3" w:rsidP="00B67EF3">
            <w:pPr>
              <w:pStyle w:val="Heading1"/>
              <w:shd w:val="clear" w:color="auto" w:fill="FFFFFF"/>
              <w:spacing w:line="360" w:lineRule="auto"/>
              <w:ind w:left="720" w:hanging="720"/>
              <w:jc w:val="both"/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</w:pPr>
            <w:r w:rsidRPr="00B67EF3">
              <w:rPr>
                <w:rFonts w:ascii="Times New Roman" w:hAnsi="Times New Roman" w:cs="Simplified Arabic"/>
                <w:sz w:val="16"/>
                <w:szCs w:val="16"/>
              </w:rPr>
              <w:t>Bloom, M (1996)</w:t>
            </w:r>
            <w:r w:rsidRPr="00B67EF3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 xml:space="preserve"> Primary Prevention Practices: Issues in </w:t>
            </w:r>
            <w:proofErr w:type="gramStart"/>
            <w:r w:rsidRPr="00B67EF3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>Children's</w:t>
            </w:r>
            <w:proofErr w:type="gramEnd"/>
            <w:r w:rsidRPr="00B67EF3">
              <w:rPr>
                <w:rFonts w:ascii="Times New Roman" w:hAnsi="Times New Roman" w:cs="Simplified Arabic"/>
                <w:b/>
                <w:bCs/>
                <w:sz w:val="16"/>
                <w:szCs w:val="16"/>
              </w:rPr>
              <w:t xml:space="preserve"> and Families’ Lives,</w:t>
            </w:r>
            <w:r w:rsidRPr="00B67EF3">
              <w:rPr>
                <w:rFonts w:ascii="Times New Roman" w:hAnsi="Times New Roman" w:cs="Simplified Arabic"/>
                <w:sz w:val="16"/>
                <w:szCs w:val="16"/>
              </w:rPr>
              <w:t xml:space="preserve"> SAGE Publications, Inc.</w:t>
            </w:r>
          </w:p>
          <w:p w14:paraId="19C91820" w14:textId="77777777" w:rsidR="00B67EF3" w:rsidRPr="00B67EF3" w:rsidRDefault="00B67EF3" w:rsidP="00B67EF3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16"/>
                <w:szCs w:val="16"/>
                <w:rtl/>
              </w:rPr>
            </w:pPr>
            <w:r w:rsidRPr="00B67EF3">
              <w:rPr>
                <w:rFonts w:cs="Simplified Arabic" w:hint="cs"/>
                <w:sz w:val="16"/>
                <w:szCs w:val="16"/>
                <w:rtl/>
              </w:rPr>
              <w:t xml:space="preserve">شكر، فاتن (2002) </w:t>
            </w:r>
            <w:r w:rsidRPr="00B67EF3">
              <w:rPr>
                <w:rFonts w:cs="Simplified Arabic" w:hint="cs"/>
                <w:b/>
                <w:bCs/>
                <w:sz w:val="16"/>
                <w:szCs w:val="16"/>
                <w:rtl/>
              </w:rPr>
              <w:t>ب</w:t>
            </w:r>
            <w:r w:rsidRPr="00B67EF3">
              <w:rPr>
                <w:rFonts w:cs="Simplified Arabic"/>
                <w:b/>
                <w:bCs/>
                <w:sz w:val="16"/>
                <w:szCs w:val="16"/>
                <w:rtl/>
              </w:rPr>
              <w:t>رنامج إرشادي لطلاب المرحلة الثانوية للوقاية من مرض</w:t>
            </w:r>
            <w:r w:rsidRPr="00B67EF3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67EF3">
              <w:rPr>
                <w:rFonts w:cs="Simplified Arabic"/>
                <w:b/>
                <w:bCs/>
                <w:sz w:val="16"/>
                <w:szCs w:val="16"/>
                <w:rtl/>
              </w:rPr>
              <w:t>الايدز</w:t>
            </w:r>
            <w:r w:rsidRPr="00B67EF3">
              <w:rPr>
                <w:rFonts w:cs="Simplified Arabic" w:hint="cs"/>
                <w:sz w:val="16"/>
                <w:szCs w:val="16"/>
                <w:rtl/>
              </w:rPr>
              <w:t xml:space="preserve">، رسالة دكتوراه، جامعة عين شمس، مصر. </w:t>
            </w:r>
          </w:p>
          <w:p w14:paraId="52AF5286" w14:textId="77777777" w:rsidR="00B67EF3" w:rsidRPr="00B67EF3" w:rsidRDefault="00B67EF3" w:rsidP="00B67EF3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16"/>
                <w:szCs w:val="16"/>
                <w:rtl/>
              </w:rPr>
            </w:pPr>
            <w:proofErr w:type="spellStart"/>
            <w:r w:rsidRPr="00B67EF3">
              <w:rPr>
                <w:rFonts w:cs="Simplified Arabic" w:hint="cs"/>
                <w:sz w:val="16"/>
                <w:szCs w:val="16"/>
                <w:rtl/>
              </w:rPr>
              <w:t>الحراسيس</w:t>
            </w:r>
            <w:proofErr w:type="spellEnd"/>
            <w:r w:rsidRPr="00B67EF3">
              <w:rPr>
                <w:rFonts w:cs="Simplified Arabic" w:hint="cs"/>
                <w:sz w:val="16"/>
                <w:szCs w:val="16"/>
                <w:rtl/>
              </w:rPr>
              <w:t xml:space="preserve">، منتهى (2010) </w:t>
            </w:r>
            <w:r w:rsidRPr="00B67EF3">
              <w:rPr>
                <w:rFonts w:cs="Simplified Arabic" w:hint="cs"/>
                <w:b/>
                <w:bCs/>
                <w:sz w:val="16"/>
                <w:szCs w:val="16"/>
                <w:rtl/>
              </w:rPr>
              <w:t>أ</w:t>
            </w:r>
            <w:r w:rsidRPr="00B67EF3">
              <w:rPr>
                <w:rFonts w:cs="Simplified Arabic"/>
                <w:b/>
                <w:bCs/>
                <w:sz w:val="16"/>
                <w:szCs w:val="16"/>
                <w:rtl/>
              </w:rPr>
              <w:t>ثر برنامج للوقاية من الإساءة في زيادة وعي الأطفال بالإساءة الجنسية وتحسين توكيدهم لذواتهم</w:t>
            </w:r>
            <w:r w:rsidRPr="00B67EF3">
              <w:rPr>
                <w:rFonts w:cs="Simplified Arabic" w:hint="cs"/>
                <w:b/>
                <w:bCs/>
                <w:sz w:val="16"/>
                <w:szCs w:val="16"/>
                <w:rtl/>
              </w:rPr>
              <w:t>،</w:t>
            </w:r>
            <w:r w:rsidRPr="00B67EF3">
              <w:rPr>
                <w:rFonts w:cs="Simplified Arabic" w:hint="cs"/>
                <w:sz w:val="16"/>
                <w:szCs w:val="16"/>
                <w:rtl/>
              </w:rPr>
              <w:t xml:space="preserve"> رسالة دكتوراه، الجامعة الاردنية، الاردن.</w:t>
            </w:r>
          </w:p>
          <w:p w14:paraId="2AFDC2C9" w14:textId="77777777" w:rsidR="00B67EF3" w:rsidRPr="00B67EF3" w:rsidRDefault="00B67EF3" w:rsidP="00B67EF3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16"/>
                <w:szCs w:val="16"/>
                <w:rtl/>
              </w:rPr>
            </w:pPr>
            <w:r w:rsidRPr="00B67EF3">
              <w:rPr>
                <w:rFonts w:cs="Simplified Arabic" w:hint="cs"/>
                <w:sz w:val="16"/>
                <w:szCs w:val="16"/>
                <w:rtl/>
              </w:rPr>
              <w:t xml:space="preserve">أبو عين، احمد (2008) </w:t>
            </w:r>
            <w:r w:rsidRPr="00B67EF3">
              <w:rPr>
                <w:rFonts w:cs="Simplified Arabic"/>
                <w:b/>
                <w:bCs/>
                <w:sz w:val="16"/>
                <w:szCs w:val="16"/>
                <w:rtl/>
              </w:rPr>
              <w:t>فاعلية برنامج إرشادي للوقاية من تعاطي العقاقير الخطرة والمخدرات قائم على مسح اتجاهات طلبة كليات المجتمع المعرضين</w:t>
            </w:r>
            <w:r w:rsidRPr="00B67EF3">
              <w:rPr>
                <w:rFonts w:cs="Simplified Arabic" w:hint="cs"/>
                <w:sz w:val="16"/>
                <w:szCs w:val="16"/>
                <w:rtl/>
              </w:rPr>
              <w:t>، جامعة عمان العربية للدراسات العليا، الاردن.</w:t>
            </w:r>
            <w:r w:rsidRPr="00B67EF3">
              <w:rPr>
                <w:rFonts w:cs="Simplified Arabic"/>
                <w:sz w:val="16"/>
                <w:szCs w:val="16"/>
              </w:rPr>
              <w:t> </w:t>
            </w:r>
            <w:r w:rsidRPr="00B67EF3">
              <w:rPr>
                <w:rFonts w:cs="Simplified Arabic" w:hint="cs"/>
                <w:sz w:val="16"/>
                <w:szCs w:val="16"/>
                <w:rtl/>
              </w:rPr>
              <w:t xml:space="preserve"> </w:t>
            </w:r>
          </w:p>
          <w:p w14:paraId="64266645" w14:textId="77777777" w:rsidR="00B67EF3" w:rsidRPr="00B67EF3" w:rsidRDefault="00B67EF3" w:rsidP="00B67EF3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16"/>
                <w:szCs w:val="16"/>
              </w:rPr>
            </w:pPr>
            <w:proofErr w:type="spellStart"/>
            <w:r w:rsidRPr="00B67EF3">
              <w:rPr>
                <w:rFonts w:cs="Simplified Arabic" w:hint="cs"/>
                <w:sz w:val="16"/>
                <w:szCs w:val="16"/>
                <w:rtl/>
              </w:rPr>
              <w:t>شالز</w:t>
            </w:r>
            <w:proofErr w:type="spellEnd"/>
            <w:r w:rsidRPr="00B67EF3">
              <w:rPr>
                <w:rFonts w:cs="Simplified Arabic" w:hint="cs"/>
                <w:sz w:val="16"/>
                <w:szCs w:val="16"/>
                <w:rtl/>
              </w:rPr>
              <w:t xml:space="preserve"> شيفر، هوارد </w:t>
            </w:r>
            <w:proofErr w:type="spellStart"/>
            <w:r w:rsidRPr="00B67EF3">
              <w:rPr>
                <w:rFonts w:cs="Simplified Arabic" w:hint="cs"/>
                <w:sz w:val="16"/>
                <w:szCs w:val="16"/>
                <w:rtl/>
              </w:rPr>
              <w:t>ميلمان</w:t>
            </w:r>
            <w:proofErr w:type="spellEnd"/>
            <w:r w:rsidRPr="00B67EF3">
              <w:rPr>
                <w:rFonts w:cs="Simplified Arabic" w:hint="cs"/>
                <w:sz w:val="16"/>
                <w:szCs w:val="16"/>
                <w:rtl/>
              </w:rPr>
              <w:t>(2008)</w:t>
            </w:r>
            <w:r w:rsidRPr="00B67EF3">
              <w:rPr>
                <w:rFonts w:cs="Simplified Arabic"/>
                <w:sz w:val="16"/>
                <w:szCs w:val="16"/>
              </w:rPr>
              <w:t xml:space="preserve"> </w:t>
            </w:r>
            <w:r w:rsidRPr="00B67EF3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مشكلات الطلبة وأساليب المساعدة فيها، </w:t>
            </w:r>
            <w:r w:rsidRPr="00B67EF3">
              <w:rPr>
                <w:rFonts w:cs="Simplified Arabic" w:hint="cs"/>
                <w:sz w:val="16"/>
                <w:szCs w:val="16"/>
                <w:rtl/>
              </w:rPr>
              <w:t>كتاب مترجم: نزيه حمدي ونسيمة داوود، دار الفكر: الاردن.</w:t>
            </w:r>
          </w:p>
          <w:p w14:paraId="302E4952" w14:textId="77777777" w:rsidR="000D17C7" w:rsidRPr="00B67EF3" w:rsidRDefault="000D17C7" w:rsidP="004F53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14:paraId="25E8B7D6" w14:textId="77777777" w:rsidR="007B266D" w:rsidRPr="004B5C8D" w:rsidRDefault="009360B0" w:rsidP="002D0E1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4B5C8D">
        <w:rPr>
          <w:rFonts w:ascii="Simplified Arabic" w:hAnsi="Simplified Arabic" w:cs="Simplified Arabic"/>
          <w:sz w:val="22"/>
          <w:szCs w:val="22"/>
          <w:rtl/>
        </w:rPr>
        <w:lastRenderedPageBreak/>
        <w:t>21</w:t>
      </w:r>
      <w:r w:rsidR="00BE1A4D">
        <w:rPr>
          <w:rFonts w:ascii="Simplified Arabic" w:hAnsi="Simplified Arabic" w:cs="Simplified Arabic" w:hint="cs"/>
          <w:sz w:val="22"/>
          <w:szCs w:val="22"/>
          <w:rtl/>
        </w:rPr>
        <w:t>.</w:t>
      </w:r>
      <w:r w:rsidRPr="004B5C8D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2D0E1D">
        <w:rPr>
          <w:rFonts w:ascii="Simplified Arabic" w:hAnsi="Simplified Arabic" w:cs="Simplified Arabic" w:hint="cs"/>
          <w:sz w:val="22"/>
          <w:szCs w:val="22"/>
          <w:rtl/>
        </w:rPr>
        <w:t>النشاطات والاستراتيجيات التدريسية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6794E5EE" w14:textId="77777777" w:rsidTr="00B67EF3">
        <w:trPr>
          <w:trHeight w:val="1259"/>
        </w:trPr>
        <w:tc>
          <w:tcPr>
            <w:tcW w:w="10008" w:type="dxa"/>
          </w:tcPr>
          <w:p w14:paraId="6BE14250" w14:textId="77777777" w:rsidR="00B33CC9" w:rsidRPr="006F7372" w:rsidRDefault="00B33CC9" w:rsidP="00B33CC9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6F737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المحاضرات.               -  المناقشات الصفية.                -  واجبات دراسية.          </w:t>
            </w:r>
          </w:p>
          <w:p w14:paraId="3BB9F265" w14:textId="77777777" w:rsidR="002346F7" w:rsidRPr="00B9195A" w:rsidRDefault="006F7372" w:rsidP="00B67EF3">
            <w:pPr>
              <w:pStyle w:val="ps1Char"/>
            </w:pPr>
            <w:r>
              <w:rPr>
                <w:rFonts w:hint="cs"/>
                <w:rtl/>
                <w:lang w:bidi="ar-JO"/>
              </w:rPr>
              <w:t xml:space="preserve">                                            - </w:t>
            </w:r>
            <w:r w:rsidR="00B33CC9" w:rsidRPr="006F7372">
              <w:rPr>
                <w:rtl/>
                <w:lang w:bidi="ar-JO"/>
              </w:rPr>
              <w:t>تطبيقات ارشادية.          - الامتحانات.</w:t>
            </w:r>
          </w:p>
        </w:tc>
      </w:tr>
    </w:tbl>
    <w:p w14:paraId="5645C21D" w14:textId="77777777" w:rsidR="00955553" w:rsidRPr="00955553" w:rsidRDefault="00FC74DA" w:rsidP="00BE1A4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22</w:t>
      </w:r>
      <w:r w:rsidR="00BE1A4D">
        <w:rPr>
          <w:rFonts w:ascii="Cambria" w:hAnsi="Cambria" w:hint="cs"/>
          <w:sz w:val="22"/>
          <w:szCs w:val="22"/>
          <w:rtl/>
        </w:rPr>
        <w:t>.</w:t>
      </w:r>
      <w:r>
        <w:rPr>
          <w:rFonts w:ascii="Cambria" w:hAnsi="Cambria" w:hint="cs"/>
          <w:sz w:val="22"/>
          <w:szCs w:val="22"/>
          <w:rtl/>
        </w:rPr>
        <w:t xml:space="preserve"> </w:t>
      </w:r>
      <w:r w:rsidR="00BE1A4D">
        <w:rPr>
          <w:rFonts w:ascii="Cambria" w:hAnsi="Cambria" w:hint="cs"/>
          <w:sz w:val="22"/>
          <w:szCs w:val="22"/>
          <w:rtl/>
        </w:rPr>
        <w:t>أساليب</w:t>
      </w:r>
      <w:r>
        <w:rPr>
          <w:rFonts w:ascii="Cambria" w:hAnsi="Cambria" w:hint="cs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10BF29BD" w14:textId="77777777" w:rsidTr="002346F7">
        <w:tc>
          <w:tcPr>
            <w:tcW w:w="10008" w:type="dxa"/>
          </w:tcPr>
          <w:p w14:paraId="4D34A687" w14:textId="77777777" w:rsidR="00B33CC9" w:rsidRPr="006F7372" w:rsidRDefault="006F7372" w:rsidP="00B33CC9">
            <w:pPr>
              <w:numPr>
                <w:ilvl w:val="0"/>
                <w:numId w:val="5"/>
              </w:numPr>
              <w:bidi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امتحان نصفي</w:t>
            </w:r>
            <w:r>
              <w:rPr>
                <w:rFonts w:cs="Simplified Arabic" w:hint="cs"/>
                <w:b/>
                <w:bCs/>
                <w:szCs w:val="20"/>
                <w:rtl/>
              </w:rPr>
              <w:tab/>
              <w:t>30</w:t>
            </w:r>
            <w:r w:rsidR="00B33CC9" w:rsidRPr="006F7372">
              <w:rPr>
                <w:rFonts w:cs="Simplified Arabic" w:hint="cs"/>
                <w:b/>
                <w:bCs/>
                <w:szCs w:val="20"/>
                <w:rtl/>
              </w:rPr>
              <w:tab/>
              <w:t>درجة</w:t>
            </w:r>
          </w:p>
          <w:p w14:paraId="3A54BD30" w14:textId="4B8B6886" w:rsidR="00E6691D" w:rsidRDefault="00E6691D" w:rsidP="00E6691D">
            <w:pPr>
              <w:numPr>
                <w:ilvl w:val="0"/>
                <w:numId w:val="5"/>
              </w:numPr>
              <w:bidi/>
              <w:jc w:val="lowKashida"/>
              <w:rPr>
                <w:rFonts w:cs="Simplified Arabic"/>
                <w:b/>
                <w:bCs/>
                <w:szCs w:val="20"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امتحان </w:t>
            </w:r>
            <w:proofErr w:type="gramStart"/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ثاني:   </w:t>
            </w:r>
            <w:proofErr w:type="gramEnd"/>
            <w:r>
              <w:rPr>
                <w:rFonts w:cs="Simplified Arabic" w:hint="cs"/>
                <w:b/>
                <w:bCs/>
                <w:szCs w:val="20"/>
                <w:rtl/>
              </w:rPr>
              <w:t xml:space="preserve">       15       درجة</w:t>
            </w:r>
          </w:p>
          <w:p w14:paraId="77E57AA2" w14:textId="229B4938" w:rsidR="00B33CC9" w:rsidRPr="006F7372" w:rsidRDefault="00B33CC9" w:rsidP="00E6691D">
            <w:pPr>
              <w:numPr>
                <w:ilvl w:val="0"/>
                <w:numId w:val="5"/>
              </w:numPr>
              <w:bidi/>
              <w:jc w:val="lowKashida"/>
              <w:rPr>
                <w:rFonts w:cs="Simplified Arabic"/>
                <w:b/>
                <w:bCs/>
                <w:szCs w:val="20"/>
              </w:rPr>
            </w:pPr>
            <w:r w:rsidRPr="006F7372">
              <w:rPr>
                <w:rFonts w:cs="Simplified Arabic" w:hint="cs"/>
                <w:b/>
                <w:bCs/>
                <w:szCs w:val="20"/>
                <w:rtl/>
              </w:rPr>
              <w:t>واجب/ برنامج وقائي</w:t>
            </w:r>
            <w:r w:rsidRPr="006F7372">
              <w:rPr>
                <w:rFonts w:cs="Simplified Arabic" w:hint="cs"/>
                <w:b/>
                <w:bCs/>
                <w:szCs w:val="20"/>
                <w:rtl/>
              </w:rPr>
              <w:tab/>
            </w:r>
            <w:r w:rsidR="00E6691D">
              <w:rPr>
                <w:rFonts w:cs="Simplified Arabic" w:hint="cs"/>
                <w:b/>
                <w:bCs/>
                <w:szCs w:val="20"/>
                <w:rtl/>
              </w:rPr>
              <w:t>15</w:t>
            </w:r>
            <w:r w:rsidRPr="006F7372">
              <w:rPr>
                <w:rFonts w:cs="Simplified Arabic" w:hint="cs"/>
                <w:b/>
                <w:bCs/>
                <w:szCs w:val="20"/>
                <w:rtl/>
              </w:rPr>
              <w:tab/>
              <w:t>درجة</w:t>
            </w:r>
          </w:p>
          <w:p w14:paraId="399E80C7" w14:textId="2DAA973C" w:rsidR="00715328" w:rsidRPr="006F7372" w:rsidRDefault="00B33CC9" w:rsidP="00E6691D">
            <w:pPr>
              <w:numPr>
                <w:ilvl w:val="0"/>
                <w:numId w:val="5"/>
              </w:numPr>
              <w:bidi/>
              <w:jc w:val="lowKashida"/>
              <w:rPr>
                <w:rFonts w:cs="Simplified Arabic"/>
                <w:b/>
                <w:bCs/>
                <w:szCs w:val="20"/>
              </w:rPr>
            </w:pPr>
            <w:r w:rsidRPr="006F7372">
              <w:rPr>
                <w:rFonts w:cs="Simplified Arabic" w:hint="cs"/>
                <w:b/>
                <w:bCs/>
                <w:szCs w:val="20"/>
                <w:rtl/>
              </w:rPr>
              <w:t xml:space="preserve">امتحان نهائي     </w:t>
            </w:r>
            <w:r w:rsidRPr="006F7372">
              <w:rPr>
                <w:rFonts w:cs="Simplified Arabic" w:hint="cs"/>
                <w:b/>
                <w:bCs/>
                <w:szCs w:val="20"/>
                <w:rtl/>
              </w:rPr>
              <w:tab/>
            </w:r>
            <w:r w:rsidR="00E6691D">
              <w:rPr>
                <w:rFonts w:cs="Simplified Arabic" w:hint="cs"/>
                <w:b/>
                <w:bCs/>
                <w:szCs w:val="20"/>
                <w:rtl/>
              </w:rPr>
              <w:t>40</w:t>
            </w:r>
            <w:r w:rsidRPr="006F7372">
              <w:rPr>
                <w:rFonts w:cs="Simplified Arabic" w:hint="cs"/>
                <w:b/>
                <w:bCs/>
                <w:szCs w:val="20"/>
                <w:rtl/>
              </w:rPr>
              <w:t xml:space="preserve">   </w:t>
            </w:r>
            <w:r w:rsidRPr="006F7372">
              <w:rPr>
                <w:rFonts w:cs="Simplified Arabic" w:hint="cs"/>
                <w:b/>
                <w:bCs/>
                <w:szCs w:val="20"/>
                <w:rtl/>
              </w:rPr>
              <w:tab/>
              <w:t>درجة</w:t>
            </w:r>
          </w:p>
        </w:tc>
      </w:tr>
    </w:tbl>
    <w:p w14:paraId="10B0EA2A" w14:textId="77777777" w:rsidR="00B143AC" w:rsidRPr="00FC5969" w:rsidRDefault="007D1F60" w:rsidP="002D0E1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23</w:t>
      </w:r>
      <w:r w:rsidR="00BE1A4D">
        <w:rPr>
          <w:rFonts w:ascii="Cambria" w:hAnsi="Cambria"/>
          <w:sz w:val="22"/>
          <w:szCs w:val="22"/>
        </w:rPr>
        <w:t>.</w:t>
      </w:r>
      <w:r>
        <w:rPr>
          <w:rFonts w:ascii="Cambria" w:hAnsi="Cambria" w:hint="cs"/>
          <w:sz w:val="22"/>
          <w:szCs w:val="22"/>
          <w:rtl/>
        </w:rPr>
        <w:t xml:space="preserve"> </w:t>
      </w:r>
      <w:r w:rsidR="002D0E1D">
        <w:rPr>
          <w:rFonts w:ascii="Cambria" w:hAnsi="Cambria" w:hint="cs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2DB77C47" w14:textId="77777777" w:rsidTr="002346F7">
        <w:tc>
          <w:tcPr>
            <w:tcW w:w="10008" w:type="dxa"/>
          </w:tcPr>
          <w:p w14:paraId="6E141111" w14:textId="77777777" w:rsidR="00B22937" w:rsidRPr="00A462D0" w:rsidRDefault="00B22937" w:rsidP="00B22937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 سياسة</w:t>
            </w:r>
            <w:proofErr w:type="gramEnd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الحضور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والغياب: أخذ الحضور والغياب في بداية المحاضرة </w:t>
            </w:r>
          </w:p>
          <w:p w14:paraId="12DFA1C7" w14:textId="77777777" w:rsidR="00B22937" w:rsidRPr="00A462D0" w:rsidRDefault="00B22937" w:rsidP="00B22937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ب- الغياب</w:t>
            </w:r>
            <w:proofErr w:type="gramEnd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عن الامتحان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ات</w:t>
            </w:r>
            <w:r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وتسليم الواجبا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ت في 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الواجبات تسلم في الوقت المحدد، ولا يتم إعادة الامتحان للطالب الغائب إلا بعذر موقع من مكتب مساعد العميد لشؤون الطلبة. </w:t>
            </w:r>
          </w:p>
          <w:p w14:paraId="284E18A6" w14:textId="77777777" w:rsidR="00B22937" w:rsidRPr="00A462D0" w:rsidRDefault="00B22937" w:rsidP="00B22937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إجراءات</w:t>
            </w:r>
            <w:proofErr w:type="gramEnd"/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السلامة والصحة: متوفرة في القاعة</w:t>
            </w:r>
          </w:p>
          <w:p w14:paraId="57146B79" w14:textId="77777777" w:rsidR="00B22937" w:rsidRPr="00A462D0" w:rsidRDefault="00B22937" w:rsidP="00B22937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د-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الغش</w:t>
            </w:r>
            <w:proofErr w:type="gramEnd"/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والخروج عن النظام الصفي: حسب تعليمات الجامعة</w:t>
            </w:r>
          </w:p>
          <w:p w14:paraId="456BF2A0" w14:textId="77777777" w:rsidR="00B22937" w:rsidRPr="00A462D0" w:rsidRDefault="00B22937" w:rsidP="00B22937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ه-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إعطاء</w:t>
            </w:r>
            <w:proofErr w:type="gramEnd"/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الدرجات: يتم إعادة أوراق الامتحان للطالب ليطلع على علامته، تتم مراجعة الأسئلة للطلبة في القاعة وإعطاء الإجابات الصحيحة ومن ثم يتم استعادة أوراق الامتحان من قبل المدرس. </w:t>
            </w:r>
          </w:p>
          <w:p w14:paraId="5947ACA8" w14:textId="77777777" w:rsidR="002346F7" w:rsidRPr="00144561" w:rsidRDefault="00B22937" w:rsidP="00B22937">
            <w:pPr>
              <w:bidi/>
              <w:spacing w:before="80" w:line="276" w:lineRule="auto"/>
              <w:rPr>
                <w:rFonts w:cs="Arial"/>
                <w:rtl/>
                <w:lang w:bidi="ar-JO"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و- الخدمات</w:t>
            </w:r>
            <w:proofErr w:type="gramEnd"/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  <w:lang w:bidi="ar-JO"/>
              </w:rPr>
              <w:t xml:space="preserve"> 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ب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تسهم في دراسة المادة: القاعة والسبورة الخضراء والسبورة البيضاء وأقلام السبورة والطباشير</w:t>
            </w:r>
          </w:p>
        </w:tc>
      </w:tr>
    </w:tbl>
    <w:p w14:paraId="73278210" w14:textId="77777777" w:rsidR="00B143AC" w:rsidRPr="00A462D0" w:rsidRDefault="007D1F60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462D0">
        <w:rPr>
          <w:rFonts w:ascii="Simplified Arabic" w:hAnsi="Simplified Arabic" w:cs="Simplified Arabic"/>
          <w:sz w:val="22"/>
          <w:szCs w:val="22"/>
          <w:rtl/>
        </w:rPr>
        <w:t>24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Pr="00A462D0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48927030" w14:textId="77777777" w:rsidTr="00B22937">
        <w:trPr>
          <w:trHeight w:val="696"/>
        </w:trPr>
        <w:tc>
          <w:tcPr>
            <w:tcW w:w="10008" w:type="dxa"/>
            <w:tcBorders>
              <w:bottom w:val="single" w:sz="4" w:space="0" w:color="auto"/>
            </w:tcBorders>
          </w:tcPr>
          <w:p w14:paraId="4DB58A96" w14:textId="77777777" w:rsidR="00A462D0" w:rsidRPr="00B22937" w:rsidRDefault="00B22937" w:rsidP="00B2293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</w:rPr>
              <w:t xml:space="preserve">القاعة والسبورة الخضراء والسبورة البيضاء وأقلام السبورة والطباشير والمختبر للعرض </w:t>
            </w:r>
            <w:proofErr w:type="spellStart"/>
            <w:r>
              <w:rPr>
                <w:rFonts w:hint="cs"/>
                <w:rtl/>
              </w:rPr>
              <w:t>التقديمي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</w:tbl>
    <w:p w14:paraId="34E6B728" w14:textId="77777777" w:rsidR="00EC794D" w:rsidRPr="00FC5969" w:rsidRDefault="007D1F60" w:rsidP="007D1F60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25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</w:t>
      </w:r>
      <w:r w:rsidRPr="00A462D0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</w:p>
    <w:p w14:paraId="120D4B95" w14:textId="77777777" w:rsidR="00EC794D" w:rsidRPr="00FC5969" w:rsidRDefault="00EC794D" w:rsidP="00EC794D">
      <w:pPr>
        <w:rPr>
          <w:rFonts w:ascii="Cambria" w:hAnsi="Cambria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C794D" w:rsidRPr="00FC5969" w14:paraId="6AAA04A5" w14:textId="77777777" w:rsidTr="00F57F5A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42A3" w14:textId="77777777" w:rsidR="00A12E46" w:rsidRDefault="00A12E46" w:rsidP="00A12E4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rtl/>
                <w:lang w:val="en-US"/>
              </w:rPr>
            </w:pPr>
          </w:p>
          <w:p w14:paraId="1B1E20D6" w14:textId="77777777" w:rsidR="00B33CC9" w:rsidRPr="0019290D" w:rsidRDefault="00B33CC9" w:rsidP="00B33CC9">
            <w:pPr>
              <w:pStyle w:val="Heading1"/>
              <w:shd w:val="clear" w:color="auto" w:fill="FFFFFF"/>
              <w:spacing w:line="360" w:lineRule="auto"/>
              <w:ind w:left="720" w:hanging="720"/>
              <w:jc w:val="both"/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</w:pPr>
            <w:r w:rsidRPr="003E48AC">
              <w:rPr>
                <w:rFonts w:ascii="Times New Roman" w:hAnsi="Times New Roman" w:cs="Simplified Arabic"/>
                <w:sz w:val="22"/>
                <w:szCs w:val="22"/>
              </w:rPr>
              <w:lastRenderedPageBreak/>
              <w:t>Romano, J (2014)</w:t>
            </w:r>
            <w:r w:rsidRPr="003E48AC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Prevention Psychology: Enhancing Personal and Social Well-Being Hardcover</w:t>
            </w:r>
            <w:r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E48AC">
              <w:rPr>
                <w:rFonts w:ascii="Times New Roman" w:hAnsi="Times New Roman" w:cs="Simplified Arabic"/>
                <w:sz w:val="22"/>
                <w:szCs w:val="22"/>
              </w:rPr>
              <w:t>Amer</w:t>
            </w:r>
            <w:proofErr w:type="spellEnd"/>
            <w:r w:rsidRPr="003E48AC">
              <w:rPr>
                <w:rFonts w:ascii="Times New Roman" w:hAnsi="Times New Roman" w:cs="Simplified Arabic"/>
                <w:sz w:val="22"/>
                <w:szCs w:val="22"/>
              </w:rPr>
              <w:t xml:space="preserve"> Psychological </w:t>
            </w:r>
            <w:proofErr w:type="spellStart"/>
            <w:r w:rsidRPr="003E48AC">
              <w:rPr>
                <w:rFonts w:ascii="Times New Roman" w:hAnsi="Times New Roman" w:cs="Simplified Arabic"/>
                <w:sz w:val="22"/>
                <w:szCs w:val="22"/>
              </w:rPr>
              <w:t>Asso</w:t>
            </w:r>
            <w:proofErr w:type="spellEnd"/>
            <w:r w:rsidRPr="003E48AC">
              <w:rPr>
                <w:rFonts w:ascii="Times New Roman" w:hAnsi="Times New Roman" w:cs="Simplified Arabic"/>
                <w:sz w:val="22"/>
                <w:szCs w:val="22"/>
              </w:rPr>
              <w:t>.</w:t>
            </w:r>
          </w:p>
          <w:p w14:paraId="6DDE7F5E" w14:textId="77777777" w:rsidR="00B33CC9" w:rsidRPr="0019290D" w:rsidRDefault="009901A7" w:rsidP="00B33CC9">
            <w:pPr>
              <w:pStyle w:val="Heading1"/>
              <w:shd w:val="clear" w:color="auto" w:fill="FFFFFF"/>
              <w:spacing w:line="360" w:lineRule="auto"/>
              <w:ind w:left="720" w:hanging="720"/>
              <w:jc w:val="both"/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</w:pPr>
            <w:hyperlink r:id="rId19" w:history="1">
              <w:r w:rsidR="00B33CC9" w:rsidRPr="003E48AC">
                <w:rPr>
                  <w:rFonts w:ascii="Times New Roman" w:hAnsi="Times New Roman" w:cs="Simplified Arabic"/>
                  <w:sz w:val="22"/>
                  <w:szCs w:val="22"/>
                </w:rPr>
                <w:t>Elizabeth Vera</w:t>
              </w:r>
            </w:hyperlink>
            <w:r w:rsidR="00B33CC9" w:rsidRPr="003E48AC">
              <w:rPr>
                <w:rFonts w:ascii="Times New Roman" w:hAnsi="Times New Roman" w:cs="Simplified Arabic"/>
                <w:sz w:val="22"/>
                <w:szCs w:val="22"/>
              </w:rPr>
              <w:t> (Ed) (2012)</w:t>
            </w:r>
            <w:r w:rsidR="00B33CC9"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</w:t>
            </w:r>
            <w:r w:rsidR="00B33CC9" w:rsidRPr="003E48AC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The Oxford Handbook of Prevention in </w:t>
            </w:r>
            <w:proofErr w:type="spellStart"/>
            <w:r w:rsidR="00B33CC9" w:rsidRPr="003E48AC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>Counseling</w:t>
            </w:r>
            <w:proofErr w:type="spellEnd"/>
            <w:r w:rsidR="00B33CC9" w:rsidRPr="003E48AC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Psychology</w:t>
            </w:r>
            <w:r w:rsidR="00B33CC9"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, </w:t>
            </w:r>
            <w:r w:rsidR="00B33CC9" w:rsidRPr="003E48AC">
              <w:rPr>
                <w:rFonts w:ascii="Times New Roman" w:hAnsi="Times New Roman" w:cs="Simplified Arabic"/>
                <w:sz w:val="22"/>
                <w:szCs w:val="22"/>
              </w:rPr>
              <w:t>Oxford University Press.</w:t>
            </w:r>
          </w:p>
          <w:p w14:paraId="0BC919E2" w14:textId="77777777" w:rsidR="00B33CC9" w:rsidRPr="0019290D" w:rsidRDefault="009901A7" w:rsidP="00B33CC9">
            <w:pPr>
              <w:pStyle w:val="Heading1"/>
              <w:shd w:val="clear" w:color="auto" w:fill="FFFFFF"/>
              <w:spacing w:line="360" w:lineRule="auto"/>
              <w:ind w:left="720" w:hanging="720"/>
              <w:jc w:val="lowKashida"/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</w:pPr>
            <w:hyperlink r:id="rId20" w:history="1">
              <w:r w:rsidR="00B33CC9" w:rsidRPr="00A62BA1">
                <w:rPr>
                  <w:rFonts w:ascii="Times New Roman" w:hAnsi="Times New Roman" w:cs="Simplified Arabic"/>
                  <w:sz w:val="22"/>
                  <w:szCs w:val="22"/>
                </w:rPr>
                <w:t xml:space="preserve"> Cohen</w:t>
              </w:r>
            </w:hyperlink>
            <w:r w:rsidR="00B33CC9" w:rsidRPr="00A62BA1">
              <w:rPr>
                <w:rFonts w:ascii="Times New Roman" w:hAnsi="Times New Roman" w:cs="Simplified Arabic"/>
                <w:sz w:val="22"/>
                <w:szCs w:val="22"/>
              </w:rPr>
              <w:t xml:space="preserve">, L. </w:t>
            </w:r>
            <w:hyperlink r:id="rId21" w:history="1">
              <w:r w:rsidR="00B33CC9" w:rsidRPr="00A62BA1">
                <w:rPr>
                  <w:rFonts w:ascii="Times New Roman" w:hAnsi="Times New Roman" w:cs="Simplified Arabic"/>
                  <w:sz w:val="22"/>
                  <w:szCs w:val="22"/>
                </w:rPr>
                <w:t>Chavez</w:t>
              </w:r>
            </w:hyperlink>
            <w:r w:rsidR="00B33CC9" w:rsidRPr="00A62BA1">
              <w:rPr>
                <w:rFonts w:ascii="Times New Roman" w:hAnsi="Times New Roman" w:cs="Simplified Arabic"/>
                <w:sz w:val="22"/>
                <w:szCs w:val="22"/>
              </w:rPr>
              <w:t xml:space="preserve">, V, </w:t>
            </w:r>
            <w:hyperlink r:id="rId22" w:history="1">
              <w:proofErr w:type="spellStart"/>
              <w:r w:rsidR="00B33CC9" w:rsidRPr="00A62BA1">
                <w:rPr>
                  <w:rFonts w:ascii="Times New Roman" w:hAnsi="Times New Roman" w:cs="Simplified Arabic"/>
                  <w:sz w:val="22"/>
                  <w:szCs w:val="22"/>
                </w:rPr>
                <w:t>Chehimi</w:t>
              </w:r>
              <w:proofErr w:type="spellEnd"/>
            </w:hyperlink>
            <w:r w:rsidR="00B33CC9" w:rsidRPr="00A62BA1">
              <w:rPr>
                <w:rFonts w:ascii="Times New Roman" w:hAnsi="Times New Roman" w:cs="Simplified Arabic"/>
                <w:sz w:val="22"/>
                <w:szCs w:val="22"/>
              </w:rPr>
              <w:t>, S (2010)</w:t>
            </w:r>
            <w:r w:rsidR="00B33CC9"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</w:t>
            </w:r>
            <w:r w:rsidR="00B33CC9" w:rsidRPr="00A62BA1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Prevention Is Primary: Strategies for Community Well Being, </w:t>
            </w:r>
            <w:proofErr w:type="spellStart"/>
            <w:r w:rsidR="00B33CC9" w:rsidRPr="00A62BA1">
              <w:rPr>
                <w:rFonts w:ascii="Times New Roman" w:hAnsi="Times New Roman" w:cs="Simplified Arabic"/>
                <w:sz w:val="22"/>
                <w:szCs w:val="22"/>
              </w:rPr>
              <w:t>Jossey</w:t>
            </w:r>
            <w:proofErr w:type="spellEnd"/>
            <w:r w:rsidR="00B33CC9" w:rsidRPr="00A62BA1">
              <w:rPr>
                <w:rFonts w:ascii="Times New Roman" w:hAnsi="Times New Roman" w:cs="Simplified Arabic"/>
                <w:sz w:val="22"/>
                <w:szCs w:val="22"/>
              </w:rPr>
              <w:t>-Bass.</w:t>
            </w:r>
          </w:p>
          <w:p w14:paraId="3CF2B9C2" w14:textId="77777777" w:rsidR="00B33CC9" w:rsidRPr="0019290D" w:rsidRDefault="009901A7" w:rsidP="00B33CC9">
            <w:pPr>
              <w:pStyle w:val="Heading1"/>
              <w:shd w:val="clear" w:color="auto" w:fill="FFFFFF"/>
              <w:spacing w:line="360" w:lineRule="auto"/>
              <w:ind w:left="720" w:hanging="720"/>
              <w:jc w:val="lowKashida"/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</w:pPr>
            <w:hyperlink r:id="rId23" w:history="1">
              <w:proofErr w:type="spellStart"/>
              <w:r w:rsidR="00B33CC9" w:rsidRPr="006626DD">
                <w:rPr>
                  <w:rFonts w:ascii="Times New Roman" w:hAnsi="Times New Roman" w:cs="Simplified Arabic"/>
                  <w:sz w:val="22"/>
                  <w:szCs w:val="22"/>
                </w:rPr>
                <w:t>Conyne</w:t>
              </w:r>
              <w:proofErr w:type="spellEnd"/>
              <w:r w:rsidR="00B33CC9" w:rsidRPr="006626DD">
                <w:rPr>
                  <w:rFonts w:ascii="Times New Roman" w:hAnsi="Times New Roman" w:cs="Simplified Arabic"/>
                  <w:sz w:val="22"/>
                  <w:szCs w:val="22"/>
                </w:rPr>
                <w:t>,</w:t>
              </w:r>
            </w:hyperlink>
            <w:r w:rsidR="00B33CC9" w:rsidRPr="006626DD">
              <w:rPr>
                <w:rFonts w:ascii="Times New Roman" w:hAnsi="Times New Roman" w:cs="Simplified Arabic"/>
                <w:sz w:val="22"/>
                <w:szCs w:val="22"/>
              </w:rPr>
              <w:t xml:space="preserve"> R (2004)</w:t>
            </w:r>
            <w:r w:rsidR="00B33CC9"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</w:t>
            </w:r>
            <w:r w:rsidR="00B33CC9" w:rsidRPr="006626D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Preventive </w:t>
            </w:r>
            <w:proofErr w:type="spellStart"/>
            <w:r w:rsidR="00B33CC9" w:rsidRPr="006626D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>Counseling</w:t>
            </w:r>
            <w:proofErr w:type="spellEnd"/>
            <w:r w:rsidR="00B33CC9" w:rsidRPr="006626D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>: Helping People to Become Empowered in Systems and Settings,</w:t>
            </w:r>
            <w:r w:rsidR="00B33CC9"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33CC9" w:rsidRPr="006626DD">
              <w:rPr>
                <w:rFonts w:ascii="Times New Roman" w:hAnsi="Times New Roman" w:cs="Simplified Arabic"/>
                <w:sz w:val="22"/>
                <w:szCs w:val="22"/>
              </w:rPr>
              <w:t>Brunnner-Routledge</w:t>
            </w:r>
            <w:proofErr w:type="spellEnd"/>
            <w:r w:rsidR="00B33CC9" w:rsidRPr="006626DD">
              <w:rPr>
                <w:rFonts w:ascii="Times New Roman" w:hAnsi="Times New Roman" w:cs="Simplified Arabic"/>
                <w:sz w:val="22"/>
                <w:szCs w:val="22"/>
              </w:rPr>
              <w:t>.</w:t>
            </w:r>
          </w:p>
          <w:p w14:paraId="46CD2C54" w14:textId="77777777" w:rsidR="00B33CC9" w:rsidRPr="0019290D" w:rsidRDefault="00B33CC9" w:rsidP="00B33CC9">
            <w:pPr>
              <w:pStyle w:val="Heading1"/>
              <w:shd w:val="clear" w:color="auto" w:fill="FFFFFF"/>
              <w:spacing w:line="360" w:lineRule="auto"/>
              <w:ind w:left="720" w:hanging="720"/>
              <w:jc w:val="lowKashida"/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</w:pPr>
            <w:proofErr w:type="spellStart"/>
            <w:r w:rsidRPr="006626DD">
              <w:rPr>
                <w:rFonts w:ascii="Times New Roman" w:hAnsi="Times New Roman" w:cs="Simplified Arabic"/>
                <w:sz w:val="22"/>
                <w:szCs w:val="22"/>
              </w:rPr>
              <w:t>Gorski</w:t>
            </w:r>
            <w:proofErr w:type="spellEnd"/>
            <w:r w:rsidRPr="006626DD">
              <w:rPr>
                <w:rFonts w:ascii="Times New Roman" w:hAnsi="Times New Roman" w:cs="Simplified Arabic"/>
                <w:sz w:val="22"/>
                <w:szCs w:val="22"/>
              </w:rPr>
              <w:t>, T (1996</w:t>
            </w:r>
            <w:r w:rsidRPr="006626D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) Relapse Prevention </w:t>
            </w:r>
            <w:proofErr w:type="spellStart"/>
            <w:r w:rsidRPr="006626D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>Counseling</w:t>
            </w:r>
            <w:proofErr w:type="spellEnd"/>
            <w:r w:rsidRPr="006626D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Workbook: Practical Exercises for Managing High-Risk Situations</w:t>
            </w:r>
            <w:r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, </w:t>
            </w:r>
            <w:r w:rsidRPr="006626DD">
              <w:rPr>
                <w:rFonts w:ascii="Times New Roman" w:hAnsi="Times New Roman" w:cs="Simplified Arabic"/>
                <w:sz w:val="22"/>
                <w:szCs w:val="22"/>
              </w:rPr>
              <w:t>Herald Pub House.</w:t>
            </w:r>
            <w:r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> </w:t>
            </w:r>
          </w:p>
          <w:p w14:paraId="482A7F16" w14:textId="77777777" w:rsidR="00B33CC9" w:rsidRPr="0019290D" w:rsidRDefault="00B33CC9" w:rsidP="00B33CC9">
            <w:pPr>
              <w:pStyle w:val="Heading1"/>
              <w:shd w:val="clear" w:color="auto" w:fill="FFFFFF"/>
              <w:spacing w:line="360" w:lineRule="auto"/>
              <w:ind w:left="720" w:hanging="720"/>
              <w:jc w:val="both"/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</w:pPr>
            <w:r w:rsidRPr="006F6C1F">
              <w:rPr>
                <w:rFonts w:ascii="Times New Roman" w:hAnsi="Times New Roman" w:cs="Simplified Arabic"/>
                <w:sz w:val="22"/>
                <w:szCs w:val="22"/>
              </w:rPr>
              <w:t>Bloom, M (1996)</w:t>
            </w:r>
            <w:r w:rsidRPr="0019290D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</w:t>
            </w:r>
            <w:r w:rsidRPr="006F6C1F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Primary Prevention Practices: Issues in </w:t>
            </w:r>
            <w:proofErr w:type="gramStart"/>
            <w:r w:rsidRPr="006F6C1F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>Children's</w:t>
            </w:r>
            <w:proofErr w:type="gramEnd"/>
            <w:r w:rsidRPr="006F6C1F">
              <w:rPr>
                <w:rFonts w:ascii="Times New Roman" w:hAnsi="Times New Roman" w:cs="Simplified Arabic"/>
                <w:b/>
                <w:bCs/>
                <w:sz w:val="22"/>
                <w:szCs w:val="22"/>
              </w:rPr>
              <w:t xml:space="preserve"> and Families’ Lives,</w:t>
            </w:r>
            <w:r w:rsidRPr="0019290D">
              <w:rPr>
                <w:rFonts w:ascii="Times New Roman" w:hAnsi="Times New Roman" w:cs="Simplified Arabic"/>
                <w:sz w:val="22"/>
                <w:szCs w:val="22"/>
              </w:rPr>
              <w:t xml:space="preserve"> </w:t>
            </w:r>
            <w:r w:rsidRPr="006F6C1F">
              <w:rPr>
                <w:rFonts w:ascii="Times New Roman" w:hAnsi="Times New Roman" w:cs="Simplified Arabic"/>
                <w:sz w:val="22"/>
                <w:szCs w:val="22"/>
              </w:rPr>
              <w:t>SAGE Publications, Inc.</w:t>
            </w:r>
          </w:p>
          <w:p w14:paraId="215A5067" w14:textId="77777777" w:rsidR="00B33CC9" w:rsidRPr="0019290D" w:rsidRDefault="00B33CC9" w:rsidP="00B33CC9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19290D">
              <w:rPr>
                <w:rFonts w:cs="Simplified Arabic" w:hint="cs"/>
                <w:sz w:val="22"/>
                <w:szCs w:val="22"/>
                <w:rtl/>
              </w:rPr>
              <w:t xml:space="preserve">شكر، فاتن (2002) </w:t>
            </w:r>
            <w:r w:rsidRPr="0019290D">
              <w:rPr>
                <w:rFonts w:cs="Simplified Arabic" w:hint="cs"/>
                <w:b/>
                <w:bCs/>
                <w:sz w:val="22"/>
                <w:szCs w:val="22"/>
                <w:rtl/>
              </w:rPr>
              <w:t>ب</w:t>
            </w:r>
            <w:r w:rsidRPr="0019290D">
              <w:rPr>
                <w:rFonts w:cs="Simplified Arabic"/>
                <w:b/>
                <w:bCs/>
                <w:sz w:val="22"/>
                <w:szCs w:val="22"/>
                <w:rtl/>
              </w:rPr>
              <w:t>رنامج إرشادي لطلاب المرحلة الثانوية للوقاية من مرض</w:t>
            </w:r>
            <w:r w:rsidRPr="0019290D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9290D">
              <w:rPr>
                <w:rFonts w:cs="Simplified Arabic"/>
                <w:b/>
                <w:bCs/>
                <w:sz w:val="22"/>
                <w:szCs w:val="22"/>
                <w:rtl/>
              </w:rPr>
              <w:t>الايدز</w:t>
            </w:r>
            <w:r w:rsidRPr="0019290D">
              <w:rPr>
                <w:rFonts w:cs="Simplified Arabic" w:hint="cs"/>
                <w:sz w:val="22"/>
                <w:szCs w:val="22"/>
                <w:rtl/>
              </w:rPr>
              <w:t xml:space="preserve">، رسالة دكتوراه، جامعة عين شمس، مصر. </w:t>
            </w:r>
          </w:p>
          <w:p w14:paraId="20CB37FE" w14:textId="77777777" w:rsidR="00B33CC9" w:rsidRPr="0019290D" w:rsidRDefault="00B33CC9" w:rsidP="00B33CC9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22"/>
                <w:szCs w:val="22"/>
                <w:rtl/>
              </w:rPr>
            </w:pPr>
            <w:proofErr w:type="spellStart"/>
            <w:r w:rsidRPr="0019290D">
              <w:rPr>
                <w:rFonts w:cs="Simplified Arabic" w:hint="cs"/>
                <w:sz w:val="22"/>
                <w:szCs w:val="22"/>
                <w:rtl/>
              </w:rPr>
              <w:t>الحراسيس</w:t>
            </w:r>
            <w:proofErr w:type="spellEnd"/>
            <w:r w:rsidRPr="0019290D">
              <w:rPr>
                <w:rFonts w:cs="Simplified Arabic" w:hint="cs"/>
                <w:sz w:val="22"/>
                <w:szCs w:val="22"/>
                <w:rtl/>
              </w:rPr>
              <w:t xml:space="preserve">، منتهى (2010) </w:t>
            </w:r>
            <w:r w:rsidRPr="0019290D">
              <w:rPr>
                <w:rFonts w:cs="Simplified Arabic" w:hint="cs"/>
                <w:b/>
                <w:bCs/>
                <w:sz w:val="22"/>
                <w:szCs w:val="22"/>
                <w:rtl/>
              </w:rPr>
              <w:t>أ</w:t>
            </w:r>
            <w:r w:rsidRPr="0019290D">
              <w:rPr>
                <w:rFonts w:cs="Simplified Arabic"/>
                <w:b/>
                <w:bCs/>
                <w:sz w:val="22"/>
                <w:szCs w:val="22"/>
                <w:rtl/>
              </w:rPr>
              <w:t>ثر برنامج للوقاية من الإساءة في زيادة وعي الأطفال بالإساءة الجنسية وتحسين توكيدهم لذواتهم</w:t>
            </w:r>
            <w:r w:rsidRPr="0019290D">
              <w:rPr>
                <w:rFonts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19290D">
              <w:rPr>
                <w:rFonts w:cs="Simplified Arabic" w:hint="cs"/>
                <w:sz w:val="22"/>
                <w:szCs w:val="22"/>
                <w:rtl/>
              </w:rPr>
              <w:t xml:space="preserve"> رسالة دكتوراه، الجامعة الاردنية، الاردن.</w:t>
            </w:r>
          </w:p>
          <w:p w14:paraId="2F2FC412" w14:textId="77777777" w:rsidR="00B33CC9" w:rsidRPr="0019290D" w:rsidRDefault="00B33CC9" w:rsidP="00B33CC9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19290D">
              <w:rPr>
                <w:rFonts w:cs="Simplified Arabic" w:hint="cs"/>
                <w:sz w:val="22"/>
                <w:szCs w:val="22"/>
                <w:rtl/>
              </w:rPr>
              <w:t xml:space="preserve">أبو عين، احمد (2008) </w:t>
            </w:r>
            <w:r w:rsidRPr="0019290D">
              <w:rPr>
                <w:rFonts w:cs="Simplified Arabic"/>
                <w:b/>
                <w:bCs/>
                <w:sz w:val="22"/>
                <w:szCs w:val="22"/>
                <w:rtl/>
              </w:rPr>
              <w:t>فاعلية برنامج إرشادي للوقاية من تعاطي العقاقير الخطرة والمخدرات قائم على مسح اتجاهات طلبة كليات المجتمع المعرضين</w:t>
            </w:r>
            <w:r w:rsidRPr="0019290D">
              <w:rPr>
                <w:rFonts w:cs="Simplified Arabic" w:hint="cs"/>
                <w:sz w:val="22"/>
                <w:szCs w:val="22"/>
                <w:rtl/>
              </w:rPr>
              <w:t>، جامعة عمان العربية للدراسات العليا، الاردن.</w:t>
            </w:r>
            <w:r w:rsidRPr="0019290D">
              <w:rPr>
                <w:rFonts w:cs="Simplified Arabic"/>
                <w:sz w:val="22"/>
                <w:szCs w:val="22"/>
              </w:rPr>
              <w:t> </w:t>
            </w:r>
            <w:r w:rsidRPr="0019290D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</w:p>
          <w:p w14:paraId="5681B43D" w14:textId="77777777" w:rsidR="00B33CC9" w:rsidRPr="0019290D" w:rsidRDefault="00B33CC9" w:rsidP="00B33CC9">
            <w:pPr>
              <w:bidi/>
              <w:spacing w:line="360" w:lineRule="auto"/>
              <w:ind w:left="720" w:hanging="720"/>
              <w:jc w:val="both"/>
              <w:rPr>
                <w:rFonts w:cs="Simplified Arabic"/>
                <w:sz w:val="22"/>
                <w:szCs w:val="22"/>
              </w:rPr>
            </w:pPr>
            <w:proofErr w:type="spellStart"/>
            <w:r w:rsidRPr="0019290D">
              <w:rPr>
                <w:rFonts w:cs="Simplified Arabic" w:hint="cs"/>
                <w:sz w:val="22"/>
                <w:szCs w:val="22"/>
                <w:rtl/>
              </w:rPr>
              <w:t>شالز</w:t>
            </w:r>
            <w:proofErr w:type="spellEnd"/>
            <w:r w:rsidRPr="0019290D">
              <w:rPr>
                <w:rFonts w:cs="Simplified Arabic" w:hint="cs"/>
                <w:sz w:val="22"/>
                <w:szCs w:val="22"/>
                <w:rtl/>
              </w:rPr>
              <w:t xml:space="preserve"> شيفر، هوارد </w:t>
            </w:r>
            <w:proofErr w:type="spellStart"/>
            <w:r w:rsidRPr="0019290D">
              <w:rPr>
                <w:rFonts w:cs="Simplified Arabic" w:hint="cs"/>
                <w:sz w:val="22"/>
                <w:szCs w:val="22"/>
                <w:rtl/>
              </w:rPr>
              <w:t>ميلمان</w:t>
            </w:r>
            <w:proofErr w:type="spellEnd"/>
            <w:r w:rsidRPr="0019290D">
              <w:rPr>
                <w:rFonts w:cs="Simplified Arabic" w:hint="cs"/>
                <w:sz w:val="22"/>
                <w:szCs w:val="22"/>
                <w:rtl/>
              </w:rPr>
              <w:t>(2008)</w:t>
            </w:r>
            <w:r w:rsidRPr="0019290D">
              <w:rPr>
                <w:rFonts w:cs="Simplified Arabic"/>
                <w:sz w:val="22"/>
                <w:szCs w:val="22"/>
              </w:rPr>
              <w:t xml:space="preserve"> </w:t>
            </w:r>
            <w:r w:rsidRPr="0019290D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مشكلات الطلبة وأساليب المساعدة فيها، </w:t>
            </w:r>
            <w:r w:rsidRPr="0019290D">
              <w:rPr>
                <w:rFonts w:cs="Simplified Arabic" w:hint="cs"/>
                <w:sz w:val="22"/>
                <w:szCs w:val="22"/>
                <w:rtl/>
              </w:rPr>
              <w:t>كتاب مترجم: نزيه حمدي ونسيمة داوود، دار الفكر: الاردن.</w:t>
            </w:r>
          </w:p>
          <w:p w14:paraId="48EC6FDC" w14:textId="77777777" w:rsidR="00A12E46" w:rsidRPr="00B33CC9" w:rsidRDefault="00A12E46" w:rsidP="00A12E4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rtl/>
              </w:rPr>
            </w:pPr>
          </w:p>
          <w:p w14:paraId="318C33BF" w14:textId="77777777" w:rsidR="00A12E46" w:rsidRPr="005472E9" w:rsidRDefault="00A12E46" w:rsidP="00A12E4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lang w:val="en-US"/>
              </w:rPr>
            </w:pPr>
          </w:p>
        </w:tc>
      </w:tr>
    </w:tbl>
    <w:p w14:paraId="17811B1D" w14:textId="77777777" w:rsidR="00B143AC" w:rsidRPr="00A462D0" w:rsidRDefault="00A12E46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b w:val="0"/>
          <w:bCs w:val="0"/>
          <w:sz w:val="22"/>
          <w:szCs w:val="22"/>
        </w:rPr>
      </w:pPr>
      <w:r w:rsidRPr="00A462D0">
        <w:rPr>
          <w:rFonts w:ascii="Simplified Arabic" w:hAnsi="Simplified Arabic" w:cs="Simplified Arabic"/>
          <w:sz w:val="22"/>
          <w:szCs w:val="22"/>
          <w:rtl/>
        </w:rPr>
        <w:lastRenderedPageBreak/>
        <w:t>26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Pr="00A462D0">
        <w:rPr>
          <w:rFonts w:ascii="Simplified Arabic" w:hAnsi="Simplified Arabic" w:cs="Simplified Arabic"/>
          <w:sz w:val="22"/>
          <w:szCs w:val="22"/>
          <w:rtl/>
        </w:rPr>
        <w:t xml:space="preserve"> معلومات إضافية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2AB8CEF9" w14:textId="77777777" w:rsidTr="00B22937">
        <w:trPr>
          <w:trHeight w:val="1205"/>
        </w:trPr>
        <w:tc>
          <w:tcPr>
            <w:tcW w:w="10008" w:type="dxa"/>
          </w:tcPr>
          <w:p w14:paraId="4EF9F3F6" w14:textId="77777777" w:rsidR="002346F7" w:rsidRDefault="002346F7" w:rsidP="00144561">
            <w:pPr>
              <w:bidi/>
            </w:pPr>
          </w:p>
          <w:p w14:paraId="661108B2" w14:textId="77777777" w:rsidR="002346F7" w:rsidRDefault="002346F7" w:rsidP="00144561">
            <w:pPr>
              <w:bidi/>
            </w:pPr>
          </w:p>
          <w:p w14:paraId="368776D2" w14:textId="77777777" w:rsidR="002346F7" w:rsidRPr="002346F7" w:rsidRDefault="002346F7" w:rsidP="00144561">
            <w:pPr>
              <w:bidi/>
            </w:pPr>
          </w:p>
          <w:p w14:paraId="05E62E2F" w14:textId="77777777" w:rsidR="00A12E46" w:rsidRDefault="00A12E46" w:rsidP="00144561">
            <w:pPr>
              <w:bidi/>
              <w:rPr>
                <w:rtl/>
              </w:rPr>
            </w:pPr>
          </w:p>
          <w:p w14:paraId="6A867705" w14:textId="77777777" w:rsidR="00F06879" w:rsidRDefault="00F06879" w:rsidP="00F06879"/>
          <w:p w14:paraId="4390F2A0" w14:textId="77777777" w:rsidR="00F06879" w:rsidRPr="00F06879" w:rsidRDefault="00F06879" w:rsidP="00F06879"/>
        </w:tc>
      </w:tr>
    </w:tbl>
    <w:p w14:paraId="0EE9010C" w14:textId="77777777" w:rsidR="00B143AC" w:rsidRDefault="00B143AC" w:rsidP="00CC4F1F">
      <w:pPr>
        <w:rPr>
          <w:rFonts w:ascii="Cambria" w:hAnsi="Cambria" w:cs="Arial"/>
          <w:sz w:val="22"/>
          <w:szCs w:val="22"/>
        </w:rPr>
      </w:pPr>
    </w:p>
    <w:p w14:paraId="1BD9F3FE" w14:textId="77777777" w:rsidR="00683A68" w:rsidRDefault="00683A68" w:rsidP="00683A68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3"/>
          <w:szCs w:val="23"/>
          <w:lang w:val="en-US"/>
        </w:rPr>
      </w:pPr>
    </w:p>
    <w:p w14:paraId="13720775" w14:textId="77777777" w:rsidR="00A12E46" w:rsidRPr="00A462D0" w:rsidRDefault="00A12E46" w:rsidP="00B24A22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اسم منسق المادة: ------------------- التوقيع: ------------------------ </w:t>
      </w:r>
      <w:proofErr w:type="gramStart"/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- الت</w:t>
      </w:r>
      <w:r w:rsidR="00A462D0">
        <w:rPr>
          <w:rFonts w:ascii="Simplified Arabic" w:hAnsi="Simplified Arabic" w:cs="Simplified Arabic"/>
          <w:sz w:val="22"/>
          <w:szCs w:val="22"/>
          <w:rtl/>
          <w:lang w:val="en-US"/>
        </w:rPr>
        <w:t>اريخ</w:t>
      </w:r>
      <w:proofErr w:type="gramEnd"/>
      <w:r w:rsidR="00A462D0">
        <w:rPr>
          <w:rFonts w:ascii="Simplified Arabic" w:hAnsi="Simplified Arabic" w:cs="Simplified Arabic"/>
          <w:sz w:val="22"/>
          <w:szCs w:val="22"/>
          <w:rtl/>
          <w:lang w:val="en-US"/>
        </w:rPr>
        <w:t>: ------------------</w:t>
      </w:r>
      <w:r w:rsidR="00B24A22"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--------------- 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1894BF1D" w14:textId="77777777" w:rsidR="00A12E46" w:rsidRPr="00A462D0" w:rsidRDefault="00A12E46" w:rsidP="00A12E46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 --------------</w:t>
      </w:r>
    </w:p>
    <w:p w14:paraId="1D748A70" w14:textId="77777777" w:rsidR="00A12E46" w:rsidRPr="004B5C8D" w:rsidRDefault="00B24A22" w:rsidP="00B24A22">
      <w:pPr>
        <w:bidi/>
        <w:spacing w:line="480" w:lineRule="auto"/>
        <w:rPr>
          <w:rFonts w:ascii="Simplified Arabic" w:hAnsi="Simplified Arabic" w:cs="Simplified Arabic"/>
          <w:sz w:val="24"/>
          <w:lang w:val="en-US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الخطة/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------------------------- التوقيع</w:t>
      </w:r>
      <w:r w:rsidR="00A12E46"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1AEFA86E" w14:textId="77777777" w:rsidR="00A12E46" w:rsidRPr="00A462D0" w:rsidRDefault="00A12E46" w:rsidP="00A12E46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lastRenderedPageBreak/>
        <w:t>العميد: -------------------------------------------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>--------------------------------</w:t>
      </w:r>
    </w:p>
    <w:p w14:paraId="771D5135" w14:textId="77777777" w:rsidR="00A12E46" w:rsidRPr="00A462D0" w:rsidRDefault="00A12E46" w:rsidP="00A12E46">
      <w:pPr>
        <w:bidi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lang w:val="en-US"/>
        </w:rPr>
        <w:t> </w:t>
      </w:r>
    </w:p>
    <w:p w14:paraId="3AC168DF" w14:textId="77777777" w:rsidR="00A12E46" w:rsidRPr="00A462D0" w:rsidRDefault="00A12E46" w:rsidP="00A12E46">
      <w:pPr>
        <w:bidi/>
        <w:jc w:val="right"/>
        <w:rPr>
          <w:rFonts w:ascii="Simplified Arabic" w:hAnsi="Simplified Arabic" w:cs="Simplified Arabic"/>
          <w:sz w:val="22"/>
          <w:szCs w:val="22"/>
          <w:lang w:val="en-US"/>
        </w:rPr>
      </w:pPr>
    </w:p>
    <w:p w14:paraId="28E10E5A" w14:textId="77777777" w:rsidR="00A12E46" w:rsidRPr="00A462D0" w:rsidRDefault="00FD3188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t>نسخة إلى</w:t>
      </w:r>
      <w:r w:rsidR="00A12E46" w:rsidRPr="00A462D0">
        <w:rPr>
          <w:rFonts w:ascii="Simplified Arabic" w:hAnsi="Simplified Arabic" w:cs="Simplified Arabic"/>
          <w:sz w:val="22"/>
          <w:szCs w:val="22"/>
          <w:lang w:val="en-US"/>
        </w:rPr>
        <w:t>:</w:t>
      </w:r>
      <w:r w:rsidR="00144561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</w:t>
      </w:r>
    </w:p>
    <w:p w14:paraId="5CF05647" w14:textId="77777777" w:rsidR="00A12E46" w:rsidRPr="00A462D0" w:rsidRDefault="00FD3188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رئيس 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قسم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</w:t>
      </w:r>
    </w:p>
    <w:p w14:paraId="0B2ADBDB" w14:textId="77777777" w:rsidR="00A12E46" w:rsidRPr="00A462D0" w:rsidRDefault="00FD3188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</w:t>
      </w:r>
    </w:p>
    <w:p w14:paraId="06410FEB" w14:textId="77777777" w:rsidR="00A12E46" w:rsidRPr="00A462D0" w:rsidRDefault="00FD3188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ملف 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المادة</w:t>
      </w:r>
    </w:p>
    <w:sectPr w:rsidR="00A12E46" w:rsidRPr="00A462D0" w:rsidSect="00683A68">
      <w:headerReference w:type="default" r:id="rId24"/>
      <w:footerReference w:type="default" r:id="rId25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077D7" w14:textId="77777777" w:rsidR="009901A7" w:rsidRDefault="009901A7">
      <w:r>
        <w:separator/>
      </w:r>
    </w:p>
  </w:endnote>
  <w:endnote w:type="continuationSeparator" w:id="0">
    <w:p w14:paraId="7F58CC7B" w14:textId="77777777" w:rsidR="009901A7" w:rsidRDefault="0099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C7B7" w14:textId="77777777" w:rsidR="00332B9A" w:rsidRDefault="00BE625E">
    <w:pPr>
      <w:pStyle w:val="Footer"/>
      <w:jc w:val="right"/>
    </w:pPr>
    <w:r>
      <w:fldChar w:fldCharType="begin"/>
    </w:r>
    <w:r w:rsidR="00225D14">
      <w:instrText xml:space="preserve"> PAGE   \* MERGEFORMAT </w:instrText>
    </w:r>
    <w:r>
      <w:fldChar w:fldCharType="separate"/>
    </w:r>
    <w:r w:rsidR="005C18D2">
      <w:rPr>
        <w:noProof/>
      </w:rPr>
      <w:t>1</w:t>
    </w:r>
    <w:r>
      <w:rPr>
        <w:noProof/>
      </w:rPr>
      <w:fldChar w:fldCharType="end"/>
    </w:r>
  </w:p>
  <w:p w14:paraId="6DBA9031" w14:textId="77777777" w:rsidR="00CC4F1F" w:rsidRDefault="00CC4F1F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9B6E5" w14:textId="77777777" w:rsidR="009901A7" w:rsidRDefault="009901A7">
      <w:r>
        <w:separator/>
      </w:r>
    </w:p>
  </w:footnote>
  <w:footnote w:type="continuationSeparator" w:id="0">
    <w:p w14:paraId="65CC71BB" w14:textId="77777777" w:rsidR="009901A7" w:rsidRDefault="0099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6A038" w14:textId="77777777" w:rsidR="00F51120" w:rsidRPr="00F51120" w:rsidRDefault="00F51120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51120">
      <w:rPr>
        <w:rFonts w:ascii="Times New Roman" w:hAnsi="Times New Roman" w:cs="Arial"/>
      </w:rPr>
      <w:t xml:space="preserve"> </w:t>
    </w:r>
    <w:r w:rsidR="00A75C88">
      <w:rPr>
        <w:rFonts w:ascii="Times New Roman" w:hAnsi="Times New Roman" w:cs="Arial" w:hint="cs"/>
        <w:rtl/>
      </w:rPr>
      <w:t>مركز الاعتماد وضمان الجودة</w:t>
    </w:r>
    <w:r w:rsidRPr="00F51120">
      <w:rPr>
        <w:rFonts w:ascii="Times New Roman" w:hAnsi="Times New Roman" w:cs="Arial"/>
      </w:rPr>
      <w:t xml:space="preserve">                                </w:t>
    </w:r>
    <w:r w:rsidR="00596E06">
      <w:rPr>
        <w:rFonts w:ascii="Times New Roman" w:hAnsi="Times New Roman" w:cs="Arial" w:hint="cs"/>
        <w:rtl/>
      </w:rPr>
      <w:t>مخطط الماد</w:t>
    </w:r>
    <w:r w:rsidR="00A75C88">
      <w:rPr>
        <w:rFonts w:ascii="Times New Roman" w:hAnsi="Times New Roman" w:cs="Arial" w:hint="cs"/>
        <w:rtl/>
      </w:rPr>
      <w:t>ة</w:t>
    </w:r>
    <w:r w:rsidR="00596E06">
      <w:rPr>
        <w:rFonts w:ascii="Times New Roman" w:hAnsi="Times New Roman" w:cs="Arial" w:hint="cs"/>
        <w:rtl/>
      </w:rPr>
      <w:t xml:space="preserve"> الدراسية</w:t>
    </w:r>
    <w:r w:rsidRPr="00F51120">
      <w:rPr>
        <w:rFonts w:ascii="Times New Roman" w:hAnsi="Times New Roman" w:cs="Arial"/>
      </w:rPr>
      <w:t xml:space="preserve">                         </w:t>
    </w:r>
    <w:r w:rsidR="00A75C88">
      <w:rPr>
        <w:rFonts w:ascii="Times New Roman" w:hAnsi="Times New Roman" w:cs="Arial" w:hint="cs"/>
        <w:rtl/>
      </w:rPr>
      <w:t>الجامعة الأردنية</w:t>
    </w:r>
  </w:p>
  <w:p w14:paraId="642D6047" w14:textId="77777777" w:rsidR="00CC4F1F" w:rsidRDefault="00CC4F1F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E667F"/>
    <w:multiLevelType w:val="hybridMultilevel"/>
    <w:tmpl w:val="DEBC629A"/>
    <w:lvl w:ilvl="0" w:tplc="3CB8B1F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4">
    <w:nsid w:val="289C1F9B"/>
    <w:multiLevelType w:val="hybridMultilevel"/>
    <w:tmpl w:val="C916C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46625"/>
    <w:multiLevelType w:val="hybridMultilevel"/>
    <w:tmpl w:val="26EC7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0025A"/>
    <w:rsid w:val="00002735"/>
    <w:rsid w:val="00004C72"/>
    <w:rsid w:val="000165F1"/>
    <w:rsid w:val="00016899"/>
    <w:rsid w:val="000177B5"/>
    <w:rsid w:val="0002388B"/>
    <w:rsid w:val="00024732"/>
    <w:rsid w:val="00034F76"/>
    <w:rsid w:val="00035167"/>
    <w:rsid w:val="00047D5D"/>
    <w:rsid w:val="0005613F"/>
    <w:rsid w:val="000700F3"/>
    <w:rsid w:val="000867DE"/>
    <w:rsid w:val="00090BF7"/>
    <w:rsid w:val="00094419"/>
    <w:rsid w:val="000C17DB"/>
    <w:rsid w:val="000C47AB"/>
    <w:rsid w:val="000D17C7"/>
    <w:rsid w:val="000E10C1"/>
    <w:rsid w:val="000F6AE2"/>
    <w:rsid w:val="00100132"/>
    <w:rsid w:val="00104E3F"/>
    <w:rsid w:val="001128D9"/>
    <w:rsid w:val="001143B0"/>
    <w:rsid w:val="00121183"/>
    <w:rsid w:val="0012294E"/>
    <w:rsid w:val="00144561"/>
    <w:rsid w:val="00150244"/>
    <w:rsid w:val="00150C7F"/>
    <w:rsid w:val="001539BC"/>
    <w:rsid w:val="001654E1"/>
    <w:rsid w:val="001711B8"/>
    <w:rsid w:val="00171C25"/>
    <w:rsid w:val="00172634"/>
    <w:rsid w:val="001731B3"/>
    <w:rsid w:val="00181423"/>
    <w:rsid w:val="00186C8E"/>
    <w:rsid w:val="0019290D"/>
    <w:rsid w:val="001D5714"/>
    <w:rsid w:val="001F26BA"/>
    <w:rsid w:val="001F31EA"/>
    <w:rsid w:val="001F605E"/>
    <w:rsid w:val="00201381"/>
    <w:rsid w:val="002026E9"/>
    <w:rsid w:val="002125A3"/>
    <w:rsid w:val="00212B07"/>
    <w:rsid w:val="00225D14"/>
    <w:rsid w:val="002346F7"/>
    <w:rsid w:val="002445EA"/>
    <w:rsid w:val="00266E80"/>
    <w:rsid w:val="00291693"/>
    <w:rsid w:val="002C6484"/>
    <w:rsid w:val="002D0E1D"/>
    <w:rsid w:val="002F24A1"/>
    <w:rsid w:val="00310A24"/>
    <w:rsid w:val="00314838"/>
    <w:rsid w:val="003173A1"/>
    <w:rsid w:val="003259AF"/>
    <w:rsid w:val="00327A0D"/>
    <w:rsid w:val="00330952"/>
    <w:rsid w:val="00332B9A"/>
    <w:rsid w:val="0033559A"/>
    <w:rsid w:val="0034115A"/>
    <w:rsid w:val="003411E7"/>
    <w:rsid w:val="003572F3"/>
    <w:rsid w:val="00373FBD"/>
    <w:rsid w:val="003843EA"/>
    <w:rsid w:val="00385A49"/>
    <w:rsid w:val="003B332E"/>
    <w:rsid w:val="003B6115"/>
    <w:rsid w:val="003D3CA1"/>
    <w:rsid w:val="003E1014"/>
    <w:rsid w:val="003E1A93"/>
    <w:rsid w:val="003E48AC"/>
    <w:rsid w:val="0040020F"/>
    <w:rsid w:val="0040165E"/>
    <w:rsid w:val="00417600"/>
    <w:rsid w:val="004202C0"/>
    <w:rsid w:val="00420B90"/>
    <w:rsid w:val="0042205B"/>
    <w:rsid w:val="00423952"/>
    <w:rsid w:val="00423C58"/>
    <w:rsid w:val="004342E5"/>
    <w:rsid w:val="00453BFA"/>
    <w:rsid w:val="004708A7"/>
    <w:rsid w:val="004832DA"/>
    <w:rsid w:val="004833C6"/>
    <w:rsid w:val="00485354"/>
    <w:rsid w:val="00487866"/>
    <w:rsid w:val="00496DA5"/>
    <w:rsid w:val="004A707E"/>
    <w:rsid w:val="004B5C8D"/>
    <w:rsid w:val="004B6610"/>
    <w:rsid w:val="004C39CD"/>
    <w:rsid w:val="004F493F"/>
    <w:rsid w:val="004F536C"/>
    <w:rsid w:val="00515C46"/>
    <w:rsid w:val="005303D7"/>
    <w:rsid w:val="005472E9"/>
    <w:rsid w:val="00556B3F"/>
    <w:rsid w:val="005614C1"/>
    <w:rsid w:val="00572F9A"/>
    <w:rsid w:val="00576E64"/>
    <w:rsid w:val="00583F44"/>
    <w:rsid w:val="005867A1"/>
    <w:rsid w:val="00592640"/>
    <w:rsid w:val="00596E06"/>
    <w:rsid w:val="005B1749"/>
    <w:rsid w:val="005C0BF7"/>
    <w:rsid w:val="005C18D2"/>
    <w:rsid w:val="005C2649"/>
    <w:rsid w:val="005F6426"/>
    <w:rsid w:val="006024C7"/>
    <w:rsid w:val="00605CE6"/>
    <w:rsid w:val="006119BB"/>
    <w:rsid w:val="00616DF2"/>
    <w:rsid w:val="00620096"/>
    <w:rsid w:val="00625256"/>
    <w:rsid w:val="00627DDC"/>
    <w:rsid w:val="006457F7"/>
    <w:rsid w:val="0064628C"/>
    <w:rsid w:val="00650803"/>
    <w:rsid w:val="006626DD"/>
    <w:rsid w:val="00666969"/>
    <w:rsid w:val="00671D3D"/>
    <w:rsid w:val="0067568D"/>
    <w:rsid w:val="00676685"/>
    <w:rsid w:val="0068299E"/>
    <w:rsid w:val="00683A68"/>
    <w:rsid w:val="00693873"/>
    <w:rsid w:val="006A5EFA"/>
    <w:rsid w:val="006B022D"/>
    <w:rsid w:val="006C2C6F"/>
    <w:rsid w:val="006E26DE"/>
    <w:rsid w:val="006F6C1F"/>
    <w:rsid w:val="006F70C6"/>
    <w:rsid w:val="006F7372"/>
    <w:rsid w:val="00715328"/>
    <w:rsid w:val="00723D23"/>
    <w:rsid w:val="007265EC"/>
    <w:rsid w:val="0075066C"/>
    <w:rsid w:val="0075627D"/>
    <w:rsid w:val="00761E49"/>
    <w:rsid w:val="00761E80"/>
    <w:rsid w:val="007643B7"/>
    <w:rsid w:val="00775228"/>
    <w:rsid w:val="007957AA"/>
    <w:rsid w:val="00797D4D"/>
    <w:rsid w:val="007B266D"/>
    <w:rsid w:val="007B31BF"/>
    <w:rsid w:val="007C15F5"/>
    <w:rsid w:val="007D1F60"/>
    <w:rsid w:val="007D296E"/>
    <w:rsid w:val="007D6082"/>
    <w:rsid w:val="007D76F3"/>
    <w:rsid w:val="007E045E"/>
    <w:rsid w:val="007E0741"/>
    <w:rsid w:val="007E4658"/>
    <w:rsid w:val="007F629D"/>
    <w:rsid w:val="00800C80"/>
    <w:rsid w:val="008016F7"/>
    <w:rsid w:val="00804135"/>
    <w:rsid w:val="00817D52"/>
    <w:rsid w:val="0082392C"/>
    <w:rsid w:val="00824627"/>
    <w:rsid w:val="00832EDA"/>
    <w:rsid w:val="00840524"/>
    <w:rsid w:val="0084535E"/>
    <w:rsid w:val="00847D78"/>
    <w:rsid w:val="00852826"/>
    <w:rsid w:val="00852C81"/>
    <w:rsid w:val="00862D56"/>
    <w:rsid w:val="00863535"/>
    <w:rsid w:val="00880DAA"/>
    <w:rsid w:val="008833FE"/>
    <w:rsid w:val="0088572B"/>
    <w:rsid w:val="00887DB7"/>
    <w:rsid w:val="00890984"/>
    <w:rsid w:val="008B05EA"/>
    <w:rsid w:val="008D2C3F"/>
    <w:rsid w:val="008E64E7"/>
    <w:rsid w:val="008F2A28"/>
    <w:rsid w:val="008F32BC"/>
    <w:rsid w:val="008F7791"/>
    <w:rsid w:val="00920726"/>
    <w:rsid w:val="00920768"/>
    <w:rsid w:val="009310E1"/>
    <w:rsid w:val="00934132"/>
    <w:rsid w:val="009360B0"/>
    <w:rsid w:val="00946BA5"/>
    <w:rsid w:val="00955553"/>
    <w:rsid w:val="00956EC6"/>
    <w:rsid w:val="00965D7E"/>
    <w:rsid w:val="00980C02"/>
    <w:rsid w:val="009901A7"/>
    <w:rsid w:val="00990C57"/>
    <w:rsid w:val="00997FE9"/>
    <w:rsid w:val="009A550F"/>
    <w:rsid w:val="009A6B0F"/>
    <w:rsid w:val="009A7C82"/>
    <w:rsid w:val="009B1CAD"/>
    <w:rsid w:val="009B6777"/>
    <w:rsid w:val="009B6B0A"/>
    <w:rsid w:val="009C6D3F"/>
    <w:rsid w:val="009E5872"/>
    <w:rsid w:val="009E6C5C"/>
    <w:rsid w:val="009F7B84"/>
    <w:rsid w:val="00A12E46"/>
    <w:rsid w:val="00A403F5"/>
    <w:rsid w:val="00A42EC1"/>
    <w:rsid w:val="00A45946"/>
    <w:rsid w:val="00A462D0"/>
    <w:rsid w:val="00A62BA1"/>
    <w:rsid w:val="00A75C88"/>
    <w:rsid w:val="00A76B27"/>
    <w:rsid w:val="00A8299C"/>
    <w:rsid w:val="00A90D1D"/>
    <w:rsid w:val="00AC3D35"/>
    <w:rsid w:val="00AD1543"/>
    <w:rsid w:val="00AF6A1D"/>
    <w:rsid w:val="00B016DA"/>
    <w:rsid w:val="00B066F8"/>
    <w:rsid w:val="00B10A55"/>
    <w:rsid w:val="00B143AC"/>
    <w:rsid w:val="00B20BF7"/>
    <w:rsid w:val="00B22937"/>
    <w:rsid w:val="00B24A22"/>
    <w:rsid w:val="00B33CC9"/>
    <w:rsid w:val="00B34DA4"/>
    <w:rsid w:val="00B4064D"/>
    <w:rsid w:val="00B51B69"/>
    <w:rsid w:val="00B53C33"/>
    <w:rsid w:val="00B67EF3"/>
    <w:rsid w:val="00B73160"/>
    <w:rsid w:val="00B81158"/>
    <w:rsid w:val="00B83070"/>
    <w:rsid w:val="00B87BDE"/>
    <w:rsid w:val="00B9195A"/>
    <w:rsid w:val="00BA6193"/>
    <w:rsid w:val="00BC0336"/>
    <w:rsid w:val="00BD7139"/>
    <w:rsid w:val="00BE1A4D"/>
    <w:rsid w:val="00BE625E"/>
    <w:rsid w:val="00BF4C2C"/>
    <w:rsid w:val="00C06816"/>
    <w:rsid w:val="00C31757"/>
    <w:rsid w:val="00C64BCA"/>
    <w:rsid w:val="00C67D03"/>
    <w:rsid w:val="00C87B41"/>
    <w:rsid w:val="00C9471D"/>
    <w:rsid w:val="00CB4080"/>
    <w:rsid w:val="00CC4F1F"/>
    <w:rsid w:val="00CD6B52"/>
    <w:rsid w:val="00CF4B5C"/>
    <w:rsid w:val="00D012E8"/>
    <w:rsid w:val="00D03D8C"/>
    <w:rsid w:val="00D05C7C"/>
    <w:rsid w:val="00D11748"/>
    <w:rsid w:val="00D43B2C"/>
    <w:rsid w:val="00D4454B"/>
    <w:rsid w:val="00D624DC"/>
    <w:rsid w:val="00D64E98"/>
    <w:rsid w:val="00D6536F"/>
    <w:rsid w:val="00D66E33"/>
    <w:rsid w:val="00D7135E"/>
    <w:rsid w:val="00D721A4"/>
    <w:rsid w:val="00D73DA5"/>
    <w:rsid w:val="00D75241"/>
    <w:rsid w:val="00D75D37"/>
    <w:rsid w:val="00D77409"/>
    <w:rsid w:val="00D806F9"/>
    <w:rsid w:val="00D928AB"/>
    <w:rsid w:val="00D94263"/>
    <w:rsid w:val="00DD25CD"/>
    <w:rsid w:val="00DE16DA"/>
    <w:rsid w:val="00DE6FD6"/>
    <w:rsid w:val="00DF368A"/>
    <w:rsid w:val="00E00F98"/>
    <w:rsid w:val="00E15C93"/>
    <w:rsid w:val="00E40BA7"/>
    <w:rsid w:val="00E546E1"/>
    <w:rsid w:val="00E55E19"/>
    <w:rsid w:val="00E60297"/>
    <w:rsid w:val="00E60635"/>
    <w:rsid w:val="00E64CEE"/>
    <w:rsid w:val="00E6691D"/>
    <w:rsid w:val="00E73622"/>
    <w:rsid w:val="00E94923"/>
    <w:rsid w:val="00EA4756"/>
    <w:rsid w:val="00EB348D"/>
    <w:rsid w:val="00EC0C0B"/>
    <w:rsid w:val="00EC120F"/>
    <w:rsid w:val="00EC2745"/>
    <w:rsid w:val="00EC794D"/>
    <w:rsid w:val="00EC7ED7"/>
    <w:rsid w:val="00ED2558"/>
    <w:rsid w:val="00EE6BEC"/>
    <w:rsid w:val="00F06879"/>
    <w:rsid w:val="00F248B9"/>
    <w:rsid w:val="00F24D05"/>
    <w:rsid w:val="00F42A3C"/>
    <w:rsid w:val="00F478E4"/>
    <w:rsid w:val="00F50625"/>
    <w:rsid w:val="00F51120"/>
    <w:rsid w:val="00F57F5A"/>
    <w:rsid w:val="00F65973"/>
    <w:rsid w:val="00FA7B52"/>
    <w:rsid w:val="00FB1662"/>
    <w:rsid w:val="00FC5969"/>
    <w:rsid w:val="00FC74DA"/>
    <w:rsid w:val="00FD3188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4EB108"/>
  <w15:docId w15:val="{8AF3B760-C8C4-439B-B8BE-B8371D40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76E6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576E6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576E64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576E64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76E6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76E64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76E64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576E64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576E64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576E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6E6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576E64"/>
    <w:rPr>
      <w:sz w:val="24"/>
    </w:rPr>
  </w:style>
  <w:style w:type="paragraph" w:styleId="BodyText3">
    <w:name w:val="Body Text 3"/>
    <w:basedOn w:val="Normal"/>
    <w:link w:val="BodyText3Char"/>
    <w:rsid w:val="00576E64"/>
    <w:rPr>
      <w:i/>
      <w:sz w:val="24"/>
    </w:rPr>
  </w:style>
  <w:style w:type="paragraph" w:styleId="List">
    <w:name w:val="List"/>
    <w:basedOn w:val="Normal"/>
    <w:rsid w:val="00576E64"/>
    <w:pPr>
      <w:ind w:left="283" w:hanging="283"/>
    </w:pPr>
  </w:style>
  <w:style w:type="paragraph" w:styleId="Caption">
    <w:name w:val="caption"/>
    <w:basedOn w:val="Normal"/>
    <w:next w:val="Normal"/>
    <w:qFormat/>
    <w:rsid w:val="00576E64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576E64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576E64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576E64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576E64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576E64"/>
    <w:pPr>
      <w:jc w:val="both"/>
    </w:pPr>
  </w:style>
  <w:style w:type="paragraph" w:customStyle="1" w:styleId="level">
    <w:name w:val="level"/>
    <w:basedOn w:val="Normal"/>
    <w:rsid w:val="00576E64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576E64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576E64"/>
    <w:rPr>
      <w:vertAlign w:val="superscript"/>
    </w:rPr>
  </w:style>
  <w:style w:type="character" w:styleId="Hyperlink">
    <w:name w:val="Hyperlink"/>
    <w:rsid w:val="00576E64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576E64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576E64"/>
    <w:rPr>
      <w:color w:val="800080"/>
      <w:u w:val="single"/>
    </w:rPr>
  </w:style>
  <w:style w:type="character" w:styleId="PageNumber">
    <w:name w:val="page number"/>
    <w:basedOn w:val="DefaultParagraphFont"/>
    <w:rsid w:val="00576E64"/>
  </w:style>
  <w:style w:type="paragraph" w:styleId="BalloonText">
    <w:name w:val="Balloon Text"/>
    <w:basedOn w:val="Normal"/>
    <w:link w:val="BalloonTextChar"/>
    <w:semiHidden/>
    <w:rsid w:val="00576E64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CB4080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 w:cs="Simplified Arabic"/>
      <w:b/>
      <w:bCs/>
      <w:szCs w:val="20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CB4080"/>
    <w:rPr>
      <w:rFonts w:ascii="Simplified Arabic" w:hAnsi="Simplified Arabic" w:cs="Simplified Arabic"/>
      <w:b/>
      <w:bCs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33CC9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18" Type="http://schemas.openxmlformats.org/officeDocument/2006/relationships/hyperlink" Target="http://www.amazon.com/Robert-K.-Conyne/e/B001IXROU2/ref=dp_byline_cont_book_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mazon.com/s/ref=dp_byline_sr_book_2?ie=UTF8&amp;field-author=Vivian+Chavez&amp;search-alias=books&amp;text=Vivian+Chavez&amp;sort=relevanceran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amazon.com/s/ref=dp_byline_sr_book_3?ie=UTF8&amp;field-author=Sana+Chehimi&amp;search-alias=books&amp;text=Sana+Chehimi&amp;sort=relevanceran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mazon.com/s/ref=dp_byline_sr_book_2?ie=UTF8&amp;field-author=Vivian+Chavez&amp;search-alias=books&amp;text=Vivian+Chavez&amp;sort=relevancerank" TargetMode="External"/><Relationship Id="rId20" Type="http://schemas.openxmlformats.org/officeDocument/2006/relationships/hyperlink" Target="http://www.amazon.com/Larry-Cohen/e/B004EBHIF6/ref=dp_byline_cont_book_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amazon.com/Larry-Cohen/e/B004EBHIF6/ref=dp_byline_cont_book_1" TargetMode="External"/><Relationship Id="rId23" Type="http://schemas.openxmlformats.org/officeDocument/2006/relationships/hyperlink" Target="http://www.amazon.com/Robert-K.-Conyne/e/B001IXROU2/ref=dp_byline_cont_book_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amazon.com/s/ref=dp_byline_sr_book_1?ie=UTF8&amp;field-author=Elizabeth+Vera&amp;search-alias=books&amp;text=Elizabeth+Vera&amp;sort=relevanceran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mazon.com/s/ref=dp_byline_sr_book_1?ie=UTF8&amp;field-author=Elizabeth+Vera&amp;search-alias=books&amp;text=Elizabeth+Vera&amp;sort=relevancerank" TargetMode="External"/><Relationship Id="rId22" Type="http://schemas.openxmlformats.org/officeDocument/2006/relationships/hyperlink" Target="http://www.amazon.com/s/ref=dp_byline_sr_book_3?ie=UTF8&amp;field-author=Sana+Chehimi&amp;search-alias=books&amp;text=Sana+Chehimi&amp;sort=relevancerank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Props1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Pro-forma.dot</Template>
  <TotalTime>6</TotalTime>
  <Pages>8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Abdallah Almahaere</cp:lastModifiedBy>
  <cp:revision>9</cp:revision>
  <cp:lastPrinted>2016-04-19T08:42:00Z</cp:lastPrinted>
  <dcterms:created xsi:type="dcterms:W3CDTF">2022-10-05T10:37:00Z</dcterms:created>
  <dcterms:modified xsi:type="dcterms:W3CDTF">2024-10-06T06:04:00Z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